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pPr w:leftFromText="141" w:rightFromText="141" w:vertAnchor="page" w:horzAnchor="page" w:tblpX="6796" w:tblpY="1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6"/>
      </w:tblGrid>
      <w:tr w:rsidR="00CE2C26" w14:paraId="29D26DD6" w14:textId="77777777" w:rsidTr="001F39A2">
        <w:trPr>
          <w:trHeight w:val="340"/>
        </w:trPr>
        <w:tc>
          <w:tcPr>
            <w:tcW w:w="2122" w:type="dxa"/>
          </w:tcPr>
          <w:p w14:paraId="007B2C36" w14:textId="77777777" w:rsidR="000E0155" w:rsidRDefault="000E0155" w:rsidP="001F39A2">
            <w:pPr>
              <w:pStyle w:val="Brdtexttabell"/>
            </w:pPr>
            <w:bookmarkStart w:id="0" w:name="bkmRegarding"/>
          </w:p>
        </w:tc>
        <w:tc>
          <w:tcPr>
            <w:tcW w:w="2556" w:type="dxa"/>
          </w:tcPr>
          <w:p w14:paraId="105BB8EF" w14:textId="77777777" w:rsidR="00CE2C26" w:rsidRDefault="00CE2C26" w:rsidP="001F39A2">
            <w:pPr>
              <w:pStyle w:val="Brdtexttabell"/>
            </w:pPr>
          </w:p>
        </w:tc>
      </w:tr>
    </w:tbl>
    <w:p w14:paraId="08CC74E3" w14:textId="77777777" w:rsidR="004F2175" w:rsidRDefault="004F2175" w:rsidP="004F2175">
      <w:pPr>
        <w:pStyle w:val="Rubrik1"/>
      </w:pPr>
    </w:p>
    <w:bookmarkEnd w:id="0"/>
    <w:p w14:paraId="26ACE4E5" w14:textId="77777777" w:rsidR="00C05519" w:rsidRDefault="00A44591" w:rsidP="001F2812">
      <w:pPr>
        <w:pStyle w:val="Rubrik1"/>
      </w:pPr>
      <w:r>
        <w:t>Verksamhets</w:t>
      </w:r>
      <w:r w:rsidR="00427118">
        <w:t>berättelse för</w:t>
      </w:r>
      <w:r w:rsidR="00EE51DE">
        <w:t xml:space="preserve"> </w:t>
      </w:r>
      <w:r w:rsidR="00EE51DE" w:rsidRPr="006D73A9">
        <w:rPr>
          <w:highlight w:val="yellow"/>
        </w:rPr>
        <w:t>[</w:t>
      </w:r>
      <w:r w:rsidR="00EE51DE">
        <w:rPr>
          <w:highlight w:val="yellow"/>
        </w:rPr>
        <w:t xml:space="preserve">nuvarande </w:t>
      </w:r>
      <w:r w:rsidR="00EE51DE" w:rsidRPr="006D73A9">
        <w:rPr>
          <w:highlight w:val="yellow"/>
        </w:rPr>
        <w:t>år]</w:t>
      </w:r>
      <w:r w:rsidR="00427118">
        <w:t xml:space="preserve"> </w:t>
      </w:r>
      <w:r w:rsidR="00B44F5D" w:rsidRPr="006D73A9">
        <w:rPr>
          <w:highlight w:val="yellow"/>
        </w:rPr>
        <w:t>[lag</w:t>
      </w:r>
      <w:r w:rsidR="007F2792" w:rsidRPr="006D73A9">
        <w:rPr>
          <w:highlight w:val="yellow"/>
        </w:rPr>
        <w:t>]</w:t>
      </w:r>
      <w:r w:rsidR="00B44F5D" w:rsidRPr="006D73A9">
        <w:rPr>
          <w:highlight w:val="yellow"/>
        </w:rPr>
        <w:t xml:space="preserve"> </w:t>
      </w:r>
    </w:p>
    <w:p w14:paraId="51D5FEC4" w14:textId="77777777" w:rsidR="00C05519" w:rsidRDefault="00C05519" w:rsidP="00C05519">
      <w:pPr>
        <w:pStyle w:val="Rubrik2"/>
        <w:rPr>
          <w:rFonts w:eastAsia="Calibri"/>
        </w:rPr>
      </w:pPr>
    </w:p>
    <w:p w14:paraId="199B9809" w14:textId="77777777" w:rsidR="001D66DD" w:rsidRDefault="001D66DD" w:rsidP="001D66DD">
      <w:r>
        <w:t xml:space="preserve">Härnösands SK är precis som andra ideella föreningar </w:t>
      </w:r>
      <w:r w:rsidRPr="00253F50">
        <w:t>skyldig att</w:t>
      </w:r>
      <w:r w:rsidR="00E6013A">
        <w:t xml:space="preserve"> upprätta </w:t>
      </w:r>
      <w:r w:rsidR="00363693">
        <w:t xml:space="preserve">en </w:t>
      </w:r>
      <w:r w:rsidR="00E6013A">
        <w:t>ver</w:t>
      </w:r>
      <w:r w:rsidR="00253F50">
        <w:t xml:space="preserve">ksamhetsberättelse. </w:t>
      </w:r>
      <w:r w:rsidR="00E6013A" w:rsidRPr="00E6013A">
        <w:t>En verksamhetsberättelse ska skildra den verksamhet som föreningen har bedrivit under ett år.</w:t>
      </w:r>
    </w:p>
    <w:p w14:paraId="01243F94" w14:textId="77777777" w:rsidR="001D66DD" w:rsidRDefault="001D66DD" w:rsidP="001D66DD">
      <w:r>
        <w:t xml:space="preserve">För att kunna sammanställa en </w:t>
      </w:r>
      <w:r w:rsidR="00F63F90">
        <w:t>verksamhets</w:t>
      </w:r>
      <w:r>
        <w:t xml:space="preserve">berättelse på </w:t>
      </w:r>
      <w:r w:rsidR="007B5F61">
        <w:t xml:space="preserve">föreningsnivå behöver tränare för varje enskilt lag leverera en </w:t>
      </w:r>
      <w:r w:rsidR="002E3A16">
        <w:t xml:space="preserve">skriftlig </w:t>
      </w:r>
      <w:r w:rsidR="00A44591">
        <w:t>verksamhets</w:t>
      </w:r>
      <w:r w:rsidR="002E3A16">
        <w:t xml:space="preserve">berättelse. </w:t>
      </w:r>
    </w:p>
    <w:p w14:paraId="66A7CDFB" w14:textId="77777777" w:rsidR="002E3A16" w:rsidRPr="001D66DD" w:rsidRDefault="002E3A16" w:rsidP="001D66DD">
      <w:r>
        <w:t>Fyll i denna mall</w:t>
      </w:r>
      <w:r w:rsidR="00CB3584">
        <w:t>, max en sida totalt,</w:t>
      </w:r>
      <w:r>
        <w:t xml:space="preserve"> och skicka den till </w:t>
      </w:r>
      <w:hyperlink r:id="rId11" w:history="1">
        <w:r w:rsidRPr="002A044B">
          <w:rPr>
            <w:rStyle w:val="Hyperlnk"/>
          </w:rPr>
          <w:t>styrelsen@harnosandssk.se</w:t>
        </w:r>
      </w:hyperlink>
      <w:r>
        <w:t xml:space="preserve"> senast </w:t>
      </w:r>
      <w:r w:rsidR="00A93435">
        <w:t>31 oktober.</w:t>
      </w:r>
      <w:r>
        <w:t xml:space="preserve"> Tack!</w:t>
      </w:r>
    </w:p>
    <w:p w14:paraId="4E95FF62" w14:textId="77777777" w:rsidR="007F2792" w:rsidRPr="007F2792" w:rsidRDefault="007F2792" w:rsidP="007F2792"/>
    <w:p w14:paraId="6B7338CD" w14:textId="77777777" w:rsidR="005665E1" w:rsidRDefault="00E52158" w:rsidP="00C04E91">
      <w:pPr>
        <w:pStyle w:val="Rubrik2"/>
        <w:numPr>
          <w:ilvl w:val="0"/>
          <w:numId w:val="9"/>
        </w:numPr>
      </w:pPr>
      <w:r>
        <w:t>Allmän information</w:t>
      </w:r>
    </w:p>
    <w:p w14:paraId="3E570762" w14:textId="77777777" w:rsidR="00136CEE" w:rsidRDefault="00BB4541" w:rsidP="00136CEE">
      <w:r>
        <w:t>[</w:t>
      </w:r>
      <w:r w:rsidR="00302815">
        <w:t xml:space="preserve">Berätta </w:t>
      </w:r>
      <w:r>
        <w:t>kort</w:t>
      </w:r>
      <w:r w:rsidR="00302815">
        <w:t xml:space="preserve"> hur säsongen </w:t>
      </w:r>
      <w:r>
        <w:t xml:space="preserve">har </w:t>
      </w:r>
      <w:r w:rsidR="00302815">
        <w:t xml:space="preserve">varit, om ni fått jobba med något speciellt, </w:t>
      </w:r>
      <w:r w:rsidR="00603BA3">
        <w:t xml:space="preserve">antal spelare, </w:t>
      </w:r>
      <w:r w:rsidR="00302815">
        <w:t>om det gjorts någon säsongsavslutning</w:t>
      </w:r>
      <w:r>
        <w:t xml:space="preserve"> och liknande.]</w:t>
      </w:r>
    </w:p>
    <w:p w14:paraId="2BC31EA2" w14:textId="77777777" w:rsidR="009A3F80" w:rsidRDefault="00FD2D90" w:rsidP="009A3F80">
      <w:pPr>
        <w:pStyle w:val="Rubrik2"/>
        <w:numPr>
          <w:ilvl w:val="0"/>
          <w:numId w:val="9"/>
        </w:numPr>
      </w:pPr>
      <w:r>
        <w:t>Träningar och matcher</w:t>
      </w:r>
    </w:p>
    <w:p w14:paraId="777AF322" w14:textId="77777777" w:rsidR="00546DDC" w:rsidRPr="00546DDC" w:rsidRDefault="00E163F3" w:rsidP="00546DDC">
      <w:r>
        <w:t>[</w:t>
      </w:r>
      <w:r w:rsidR="00546DDC">
        <w:t xml:space="preserve">Redovisa </w:t>
      </w:r>
      <w:r w:rsidR="00BB4541">
        <w:t>kort</w:t>
      </w:r>
      <w:r w:rsidR="00546DDC">
        <w:t xml:space="preserve"> träningsupplägg, hur ofta </w:t>
      </w:r>
      <w:r w:rsidR="00342A8A">
        <w:t xml:space="preserve">ni tränat, </w:t>
      </w:r>
      <w:r w:rsidR="00603BA3">
        <w:t xml:space="preserve">trängningsnärvaro, </w:t>
      </w:r>
      <w:r w:rsidR="00342A8A">
        <w:t>vilka serier</w:t>
      </w:r>
      <w:r w:rsidR="00603BA3">
        <w:t xml:space="preserve"> och cuper</w:t>
      </w:r>
      <w:r w:rsidR="00342A8A">
        <w:t xml:space="preserve"> ni spelat samt annat som kan vara av intresse</w:t>
      </w:r>
      <w:r w:rsidR="00A14EC3">
        <w:t>.</w:t>
      </w:r>
      <w:r>
        <w:t>]</w:t>
      </w:r>
      <w:r w:rsidR="00A14EC3">
        <w:t xml:space="preserve"> </w:t>
      </w:r>
    </w:p>
    <w:p w14:paraId="42CE47BA" w14:textId="77777777" w:rsidR="009A3F80" w:rsidRDefault="00C01A5F" w:rsidP="009A3F80">
      <w:pPr>
        <w:pStyle w:val="Rubrik2"/>
        <w:numPr>
          <w:ilvl w:val="0"/>
          <w:numId w:val="9"/>
        </w:numPr>
      </w:pPr>
      <w:r>
        <w:t>Tränare och laganknutna</w:t>
      </w:r>
    </w:p>
    <w:p w14:paraId="7EA28574" w14:textId="77777777" w:rsidR="00C01A5F" w:rsidRPr="00C01A5F" w:rsidRDefault="00E163F3" w:rsidP="00C01A5F">
      <w:r>
        <w:t>[</w:t>
      </w:r>
      <w:r w:rsidR="00C01A5F">
        <w:t xml:space="preserve">Redovisa kort </w:t>
      </w:r>
      <w:r w:rsidR="00546DDC">
        <w:t>vilka som träna</w:t>
      </w:r>
      <w:r w:rsidR="002D089A">
        <w:t>t</w:t>
      </w:r>
      <w:r w:rsidR="00546DDC">
        <w:t xml:space="preserve"> eller på annat sätt </w:t>
      </w:r>
      <w:r w:rsidR="002D089A">
        <w:t>varit</w:t>
      </w:r>
      <w:r w:rsidR="00546DDC">
        <w:t xml:space="preserve"> delaktiga i laget</w:t>
      </w:r>
      <w:r w:rsidR="003B313E">
        <w:t>, utbildningar som tränare har gått och liknande.</w:t>
      </w:r>
      <w:r>
        <w:t>]</w:t>
      </w:r>
    </w:p>
    <w:p w14:paraId="3BE6C002" w14:textId="77777777" w:rsidR="009A3F80" w:rsidRPr="009A3F80" w:rsidRDefault="009A3F80" w:rsidP="009A3F80"/>
    <w:p w14:paraId="1E60D2C9" w14:textId="77777777" w:rsidR="009A3F80" w:rsidRPr="009A3F80" w:rsidRDefault="009A3F80" w:rsidP="009A3F80"/>
    <w:p w14:paraId="03833C7E" w14:textId="77777777" w:rsidR="009A3F80" w:rsidRPr="009A3F80" w:rsidRDefault="009A3F80" w:rsidP="009A3F80"/>
    <w:p w14:paraId="5CB46E96" w14:textId="77777777" w:rsidR="009A3F80" w:rsidRPr="009A3F80" w:rsidRDefault="009A3F80" w:rsidP="009A3F80"/>
    <w:p w14:paraId="11034EE8" w14:textId="77777777" w:rsidR="00FD2D90" w:rsidRPr="00FD2D90" w:rsidRDefault="00FD2D90" w:rsidP="00FD2D90"/>
    <w:p w14:paraId="46F6C8A9" w14:textId="77777777" w:rsidR="00FD2D90" w:rsidRPr="00FD2D90" w:rsidRDefault="00FD2D90" w:rsidP="00FD2D90"/>
    <w:p w14:paraId="047CE5F2" w14:textId="77777777" w:rsidR="00D74F48" w:rsidRPr="00911852" w:rsidRDefault="00D74F48" w:rsidP="00911852">
      <w:pPr>
        <w:spacing w:before="0" w:after="0" w:line="240" w:lineRule="auto"/>
        <w:rPr>
          <w:rFonts w:ascii="Times New Roman" w:eastAsia="Calibri" w:hAnsi="Times New Roman" w:cs="Times New Roman"/>
          <w:szCs w:val="22"/>
        </w:rPr>
      </w:pPr>
    </w:p>
    <w:p w14:paraId="468E33A1" w14:textId="77777777" w:rsidR="0064411A" w:rsidRDefault="0064411A" w:rsidP="007F6965">
      <w:pPr>
        <w:tabs>
          <w:tab w:val="left" w:pos="7755"/>
        </w:tabs>
        <w:spacing w:before="0" w:after="0" w:line="240" w:lineRule="auto"/>
        <w:rPr>
          <w:rFonts w:ascii="Times New Roman" w:eastAsia="Calibri" w:hAnsi="Times New Roman" w:cs="Times New Roman"/>
          <w:szCs w:val="22"/>
        </w:rPr>
      </w:pPr>
    </w:p>
    <w:p w14:paraId="585F829A" w14:textId="77777777" w:rsidR="002A5A5E" w:rsidRPr="005665E1" w:rsidRDefault="002A5A5E" w:rsidP="005665E1"/>
    <w:sectPr w:rsidR="002A5A5E" w:rsidRPr="005665E1" w:rsidSect="00F354FB">
      <w:headerReference w:type="first" r:id="rId12"/>
      <w:footerReference w:type="first" r:id="rId13"/>
      <w:pgSz w:w="11906" w:h="16838" w:code="9"/>
      <w:pgMar w:top="1701" w:right="1134" w:bottom="1701" w:left="1701" w:header="48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FAC13" w14:textId="77777777" w:rsidR="00963132" w:rsidRDefault="00963132" w:rsidP="001A1FDF">
      <w:pPr>
        <w:spacing w:line="240" w:lineRule="auto"/>
      </w:pPr>
      <w:r>
        <w:separator/>
      </w:r>
    </w:p>
  </w:endnote>
  <w:endnote w:type="continuationSeparator" w:id="0">
    <w:p w14:paraId="57993CD0" w14:textId="77777777" w:rsidR="00963132" w:rsidRDefault="00963132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3D7D" w14:textId="77777777" w:rsidR="00A00D3E" w:rsidRPr="00D843D1" w:rsidRDefault="00163CD5">
    <w:pPr>
      <w:pStyle w:val="Sidfot"/>
      <w:rPr>
        <w:b/>
        <w:bCs/>
      </w:rPr>
    </w:pPr>
    <w:r>
      <w:rPr>
        <w:b/>
        <w:bCs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D6EA67" wp14:editId="54EB4197">
              <wp:simplePos x="0" y="0"/>
              <wp:positionH relativeFrom="column">
                <wp:posOffset>2920365</wp:posOffset>
              </wp:positionH>
              <wp:positionV relativeFrom="paragraph">
                <wp:posOffset>-41910</wp:posOffset>
              </wp:positionV>
              <wp:extent cx="2676525" cy="685800"/>
              <wp:effectExtent l="0" t="0" r="9525" b="0"/>
              <wp:wrapNone/>
              <wp:docPr id="1871511626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82D9BB" w14:textId="77777777" w:rsidR="00D302A1" w:rsidRDefault="00D302A1" w:rsidP="00D302A1">
                          <w:pPr>
                            <w:pStyle w:val="Sidfot"/>
                          </w:pPr>
                          <w:r>
                            <w:t>Adress: Högslätten, Brännavägen 166</w:t>
                          </w:r>
                        </w:p>
                        <w:p w14:paraId="01E7C6FC" w14:textId="77777777" w:rsidR="00D302A1" w:rsidRDefault="00D302A1" w:rsidP="00D302A1">
                          <w:pPr>
                            <w:pStyle w:val="Sidfot"/>
                          </w:pPr>
                          <w:r>
                            <w:t>Organisationsnummer: 888000-4117</w:t>
                          </w:r>
                        </w:p>
                        <w:p w14:paraId="33C9622D" w14:textId="77777777" w:rsidR="00D302A1" w:rsidRDefault="00D302A1" w:rsidP="00D302A1">
                          <w:pPr>
                            <w:pStyle w:val="Sidfot"/>
                          </w:pPr>
                          <w:r>
                            <w:t>Kontonummer: 481 78 78-4</w:t>
                          </w:r>
                        </w:p>
                        <w:p w14:paraId="4FC82DC5" w14:textId="77777777" w:rsidR="00D302A1" w:rsidRDefault="00D302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D6EA67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margin-left:229.95pt;margin-top:-3.3pt;width:210.7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2VpLw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" fillcolor="white [3201]" stroked="f" strokeweight=".5pt">
              <v:textbox>
                <w:txbxContent>
                  <w:p w14:paraId="4782D9BB" w14:textId="77777777" w:rsidR="00D302A1" w:rsidRDefault="00D302A1" w:rsidP="00D302A1">
                    <w:pPr>
                      <w:pStyle w:val="Sidfot"/>
                    </w:pPr>
                    <w:r>
                      <w:t>Adress: Högslätten, Brännavägen 166</w:t>
                    </w:r>
                  </w:p>
                  <w:p w14:paraId="01E7C6FC" w14:textId="77777777" w:rsidR="00D302A1" w:rsidRDefault="00D302A1" w:rsidP="00D302A1">
                    <w:pPr>
                      <w:pStyle w:val="Sidfot"/>
                    </w:pPr>
                    <w:r>
                      <w:t>Organisationsnummer: 888000-4117</w:t>
                    </w:r>
                  </w:p>
                  <w:p w14:paraId="33C9622D" w14:textId="77777777" w:rsidR="00D302A1" w:rsidRDefault="00D302A1" w:rsidP="00D302A1">
                    <w:pPr>
                      <w:pStyle w:val="Sidfot"/>
                    </w:pPr>
                    <w:r>
                      <w:t>Kontonummer: 481 78 78-4</w:t>
                    </w:r>
                  </w:p>
                  <w:p w14:paraId="4FC82DC5" w14:textId="77777777" w:rsidR="00D302A1" w:rsidRDefault="00D302A1"/>
                </w:txbxContent>
              </v:textbox>
            </v:shape>
          </w:pict>
        </mc:Fallback>
      </mc:AlternateContent>
    </w:r>
    <w:r w:rsidR="00A00D3E" w:rsidRPr="00D843D1">
      <w:rPr>
        <w:b/>
        <w:bCs/>
      </w:rPr>
      <w:t>Härnösands SK</w:t>
    </w:r>
    <w:r w:rsidR="0001798E" w:rsidRPr="00D843D1">
      <w:rPr>
        <w:b/>
        <w:bCs/>
      </w:rPr>
      <w:tab/>
    </w:r>
  </w:p>
  <w:p w14:paraId="0A67D09C" w14:textId="77777777" w:rsidR="00812959" w:rsidRDefault="00812959">
    <w:pPr>
      <w:pStyle w:val="Sidfot"/>
    </w:pPr>
    <w:r>
      <w:t xml:space="preserve">Webbplats: </w:t>
    </w:r>
    <w:hyperlink r:id="rId1" w:history="1">
      <w:r w:rsidRPr="002A044B">
        <w:rPr>
          <w:rStyle w:val="Hyperlnk"/>
        </w:rPr>
        <w:t>www.harnosandssk.se</w:t>
      </w:r>
    </w:hyperlink>
    <w:r w:rsidR="00D843D1">
      <w:tab/>
    </w:r>
  </w:p>
  <w:p w14:paraId="4BBAAF3D" w14:textId="77777777" w:rsidR="000F48EC" w:rsidRDefault="000F48EC">
    <w:pPr>
      <w:pStyle w:val="Sidfot"/>
    </w:pPr>
    <w:r>
      <w:t xml:space="preserve">E-post: </w:t>
    </w:r>
    <w:hyperlink r:id="rId2" w:history="1">
      <w:r w:rsidR="00D843D1" w:rsidRPr="002A044B">
        <w:rPr>
          <w:rStyle w:val="Hyperlnk"/>
        </w:rPr>
        <w:t>styrelsen@harnosandssk.se</w:t>
      </w:r>
    </w:hyperlink>
  </w:p>
  <w:p w14:paraId="53E18456" w14:textId="77777777" w:rsidR="00D843D1" w:rsidRDefault="00D843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523F8" w14:textId="77777777" w:rsidR="00963132" w:rsidRDefault="00963132" w:rsidP="001A1FDF">
      <w:pPr>
        <w:spacing w:line="240" w:lineRule="auto"/>
      </w:pPr>
      <w:r>
        <w:separator/>
      </w:r>
    </w:p>
  </w:footnote>
  <w:footnote w:type="continuationSeparator" w:id="0">
    <w:p w14:paraId="5883FD8C" w14:textId="77777777" w:rsidR="00963132" w:rsidRDefault="00963132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065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8"/>
      <w:gridCol w:w="1986"/>
      <w:gridCol w:w="2551"/>
    </w:tblGrid>
    <w:tr w:rsidR="00EE54E1" w14:paraId="423F9A19" w14:textId="77777777" w:rsidTr="001F39A2">
      <w:tc>
        <w:tcPr>
          <w:tcW w:w="5528" w:type="dxa"/>
          <w:vMerge w:val="restart"/>
        </w:tcPr>
        <w:p w14:paraId="33DAFB65" w14:textId="77777777" w:rsidR="00EE54E1" w:rsidRDefault="00F409EC" w:rsidP="00CE2C26">
          <w:pPr>
            <w:pStyle w:val="Sidhuvud"/>
            <w:tabs>
              <w:tab w:val="clear" w:pos="4536"/>
              <w:tab w:val="clear" w:pos="9072"/>
              <w:tab w:val="right" w:pos="5528"/>
            </w:tabs>
          </w:pPr>
          <w:r>
            <w:rPr>
              <w:lang w:eastAsia="sv-SE"/>
            </w:rPr>
            <w:drawing>
              <wp:anchor distT="0" distB="0" distL="114300" distR="114300" simplePos="0" relativeHeight="251665408" behindDoc="0" locked="0" layoutInCell="1" allowOverlap="1" wp14:anchorId="087C1E56" wp14:editId="1CA48257">
                <wp:simplePos x="0" y="0"/>
                <wp:positionH relativeFrom="margin">
                  <wp:posOffset>0</wp:posOffset>
                </wp:positionH>
                <wp:positionV relativeFrom="page">
                  <wp:posOffset>11528</wp:posOffset>
                </wp:positionV>
                <wp:extent cx="742950" cy="742950"/>
                <wp:effectExtent l="0" t="0" r="0" b="0"/>
                <wp:wrapTopAndBottom/>
                <wp:docPr id="18" name="Bildobjekt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7" w:type="dxa"/>
          <w:gridSpan w:val="2"/>
          <w:tcMar>
            <w:right w:w="170" w:type="dxa"/>
          </w:tcMar>
          <w:vAlign w:val="bottom"/>
        </w:tcPr>
        <w:p w14:paraId="72EB26E2" w14:textId="77777777" w:rsidR="00EE54E1" w:rsidRPr="00A01C37" w:rsidRDefault="00EE54E1" w:rsidP="00B009CB">
          <w:pPr>
            <w:pStyle w:val="Rubrik2"/>
          </w:pPr>
        </w:p>
      </w:tc>
    </w:tr>
    <w:tr w:rsidR="00EE54E1" w14:paraId="0AB6EDB7" w14:textId="77777777" w:rsidTr="001F39A2">
      <w:tc>
        <w:tcPr>
          <w:tcW w:w="5528" w:type="dxa"/>
          <w:vMerge/>
        </w:tcPr>
        <w:p w14:paraId="1D077D70" w14:textId="77777777" w:rsidR="00EE54E1" w:rsidRDefault="00EE54E1" w:rsidP="000B66BD">
          <w:pPr>
            <w:pStyle w:val="Sidhuvud"/>
            <w:rPr>
              <w:lang w:eastAsia="sv-SE"/>
            </w:rPr>
          </w:pPr>
        </w:p>
      </w:tc>
      <w:tc>
        <w:tcPr>
          <w:tcW w:w="1986" w:type="dxa"/>
          <w:tcMar>
            <w:right w:w="170" w:type="dxa"/>
          </w:tcMar>
          <w:vAlign w:val="bottom"/>
        </w:tcPr>
        <w:p w14:paraId="4363E8AF" w14:textId="77777777" w:rsidR="00EE54E1" w:rsidRDefault="00EE54E1" w:rsidP="000B66BD">
          <w:pPr>
            <w:pStyle w:val="Huvud"/>
          </w:pPr>
        </w:p>
      </w:tc>
      <w:tc>
        <w:tcPr>
          <w:tcW w:w="2551" w:type="dxa"/>
          <w:vAlign w:val="bottom"/>
        </w:tcPr>
        <w:p w14:paraId="6AE267D9" w14:textId="77777777" w:rsidR="00EE54E1" w:rsidRPr="00A01C37" w:rsidRDefault="00EE54E1" w:rsidP="00CE2C26">
          <w:pPr>
            <w:pStyle w:val="Huvud"/>
          </w:pPr>
        </w:p>
      </w:tc>
    </w:tr>
  </w:tbl>
  <w:p w14:paraId="26CA3EF4" w14:textId="77777777" w:rsidR="00EE54E1" w:rsidRPr="00DD388B" w:rsidRDefault="00EE54E1" w:rsidP="00412F7E">
    <w:pPr>
      <w:pStyle w:val="Ingetavstn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E2906D0" wp14:editId="36F75725">
              <wp:simplePos x="0" y="0"/>
              <wp:positionH relativeFrom="page">
                <wp:posOffset>215900</wp:posOffset>
              </wp:positionH>
              <wp:positionV relativeFrom="page">
                <wp:posOffset>8281035</wp:posOffset>
              </wp:positionV>
              <wp:extent cx="360000" cy="1800000"/>
              <wp:effectExtent l="0" t="0" r="2540" b="0"/>
              <wp:wrapNone/>
              <wp:docPr id="20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18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02554" w14:textId="77777777" w:rsidR="00EE54E1" w:rsidRDefault="00EE54E1" w:rsidP="0062434C">
                          <w:pPr>
                            <w:pStyle w:val="Ledtexttabell"/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906D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7pt;margin-top:652.05pt;width:28.35pt;height:14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" stroked="f">
              <v:textbox style="layout-flow:vertical;mso-layout-flow-alt:bottom-to-top">
                <w:txbxContent>
                  <w:p w14:paraId="60402554" w14:textId="77777777" w:rsidR="00EE54E1" w:rsidRDefault="00EE54E1" w:rsidP="0062434C">
                    <w:pPr>
                      <w:pStyle w:val="Ledtexttabel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4428C9"/>
    <w:multiLevelType w:val="hybridMultilevel"/>
    <w:tmpl w:val="E06C33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B5E3B"/>
    <w:multiLevelType w:val="hybridMultilevel"/>
    <w:tmpl w:val="9A3A4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E05A2"/>
    <w:multiLevelType w:val="hybridMultilevel"/>
    <w:tmpl w:val="995C04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B3FA1"/>
    <w:multiLevelType w:val="hybridMultilevel"/>
    <w:tmpl w:val="78D4C3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E2276"/>
    <w:multiLevelType w:val="hybridMultilevel"/>
    <w:tmpl w:val="5F281B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65CFB"/>
    <w:multiLevelType w:val="hybridMultilevel"/>
    <w:tmpl w:val="A658F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35200"/>
    <w:multiLevelType w:val="hybridMultilevel"/>
    <w:tmpl w:val="96BAFB1E"/>
    <w:lvl w:ilvl="0" w:tplc="3B1E6C6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6A11"/>
    <w:multiLevelType w:val="hybridMultilevel"/>
    <w:tmpl w:val="BA4EE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F1D05"/>
    <w:multiLevelType w:val="multilevel"/>
    <w:tmpl w:val="D652AF32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5750"/>
    <w:multiLevelType w:val="hybridMultilevel"/>
    <w:tmpl w:val="81C269D2"/>
    <w:lvl w:ilvl="0" w:tplc="137AA9E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374EA"/>
    <w:multiLevelType w:val="hybridMultilevel"/>
    <w:tmpl w:val="0A98DE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7835"/>
    <w:multiLevelType w:val="hybridMultilevel"/>
    <w:tmpl w:val="E474C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41D91"/>
    <w:multiLevelType w:val="hybridMultilevel"/>
    <w:tmpl w:val="E77C06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1DA9"/>
    <w:multiLevelType w:val="hybridMultilevel"/>
    <w:tmpl w:val="2BEA3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F735A"/>
    <w:multiLevelType w:val="multilevel"/>
    <w:tmpl w:val="352C3168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024AD"/>
    <w:multiLevelType w:val="hybridMultilevel"/>
    <w:tmpl w:val="5F524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15BF6"/>
    <w:multiLevelType w:val="hybridMultilevel"/>
    <w:tmpl w:val="70C46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E0B5A"/>
    <w:multiLevelType w:val="hybridMultilevel"/>
    <w:tmpl w:val="7CD09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61BC"/>
    <w:multiLevelType w:val="hybridMultilevel"/>
    <w:tmpl w:val="4874EA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7658E"/>
    <w:multiLevelType w:val="hybridMultilevel"/>
    <w:tmpl w:val="5400FC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039F9"/>
    <w:multiLevelType w:val="hybridMultilevel"/>
    <w:tmpl w:val="A5040E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D593B"/>
    <w:multiLevelType w:val="hybridMultilevel"/>
    <w:tmpl w:val="F7CCE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D2C45"/>
    <w:multiLevelType w:val="hybridMultilevel"/>
    <w:tmpl w:val="A5040E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A3C60"/>
    <w:multiLevelType w:val="hybridMultilevel"/>
    <w:tmpl w:val="A5040E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F188F"/>
    <w:multiLevelType w:val="hybridMultilevel"/>
    <w:tmpl w:val="0F3856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53F2C"/>
    <w:multiLevelType w:val="hybridMultilevel"/>
    <w:tmpl w:val="6F1E50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764D2"/>
    <w:multiLevelType w:val="hybridMultilevel"/>
    <w:tmpl w:val="4EBACD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B44E3"/>
    <w:multiLevelType w:val="hybridMultilevel"/>
    <w:tmpl w:val="8732FA98"/>
    <w:lvl w:ilvl="0" w:tplc="BADACEC8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03AC4"/>
    <w:multiLevelType w:val="hybridMultilevel"/>
    <w:tmpl w:val="4D04E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637687">
    <w:abstractNumId w:val="4"/>
  </w:num>
  <w:num w:numId="2" w16cid:durableId="341587717">
    <w:abstractNumId w:val="1"/>
  </w:num>
  <w:num w:numId="3" w16cid:durableId="452602997">
    <w:abstractNumId w:val="0"/>
  </w:num>
  <w:num w:numId="4" w16cid:durableId="822887791">
    <w:abstractNumId w:val="5"/>
  </w:num>
  <w:num w:numId="5" w16cid:durableId="421873713">
    <w:abstractNumId w:val="3"/>
  </w:num>
  <w:num w:numId="6" w16cid:durableId="174811324">
    <w:abstractNumId w:val="2"/>
  </w:num>
  <w:num w:numId="7" w16cid:durableId="169373825">
    <w:abstractNumId w:val="20"/>
  </w:num>
  <w:num w:numId="8" w16cid:durableId="1149177662">
    <w:abstractNumId w:val="14"/>
  </w:num>
  <w:num w:numId="9" w16cid:durableId="58332534">
    <w:abstractNumId w:val="29"/>
  </w:num>
  <w:num w:numId="10" w16cid:durableId="696348354">
    <w:abstractNumId w:val="25"/>
  </w:num>
  <w:num w:numId="11" w16cid:durableId="837959841">
    <w:abstractNumId w:val="18"/>
  </w:num>
  <w:num w:numId="12" w16cid:durableId="956716065">
    <w:abstractNumId w:val="10"/>
  </w:num>
  <w:num w:numId="13" w16cid:durableId="1314412846">
    <w:abstractNumId w:val="11"/>
  </w:num>
  <w:num w:numId="14" w16cid:durableId="1576235821">
    <w:abstractNumId w:val="28"/>
  </w:num>
  <w:num w:numId="15" w16cid:durableId="938562569">
    <w:abstractNumId w:val="9"/>
  </w:num>
  <w:num w:numId="16" w16cid:durableId="1057780416">
    <w:abstractNumId w:val="17"/>
  </w:num>
  <w:num w:numId="17" w16cid:durableId="2018459072">
    <w:abstractNumId w:val="32"/>
  </w:num>
  <w:num w:numId="18" w16cid:durableId="602763979">
    <w:abstractNumId w:val="31"/>
  </w:num>
  <w:num w:numId="19" w16cid:durableId="30570315">
    <w:abstractNumId w:val="13"/>
  </w:num>
  <w:num w:numId="20" w16cid:durableId="1904755374">
    <w:abstractNumId w:val="8"/>
  </w:num>
  <w:num w:numId="21" w16cid:durableId="1343049386">
    <w:abstractNumId w:val="24"/>
  </w:num>
  <w:num w:numId="22" w16cid:durableId="471407461">
    <w:abstractNumId w:val="7"/>
  </w:num>
  <w:num w:numId="23" w16cid:durableId="910307536">
    <w:abstractNumId w:val="16"/>
  </w:num>
  <w:num w:numId="24" w16cid:durableId="722828529">
    <w:abstractNumId w:val="21"/>
  </w:num>
  <w:num w:numId="25" w16cid:durableId="1372414342">
    <w:abstractNumId w:val="33"/>
  </w:num>
  <w:num w:numId="26" w16cid:durableId="1882470661">
    <w:abstractNumId w:val="30"/>
  </w:num>
  <w:num w:numId="27" w16cid:durableId="765880013">
    <w:abstractNumId w:val="34"/>
  </w:num>
  <w:num w:numId="28" w16cid:durableId="1149399441">
    <w:abstractNumId w:val="22"/>
  </w:num>
  <w:num w:numId="29" w16cid:durableId="2096437901">
    <w:abstractNumId w:val="27"/>
  </w:num>
  <w:num w:numId="30" w16cid:durableId="1147745155">
    <w:abstractNumId w:val="6"/>
  </w:num>
  <w:num w:numId="31" w16cid:durableId="197469605">
    <w:abstractNumId w:val="23"/>
  </w:num>
  <w:num w:numId="32" w16cid:durableId="1534616210">
    <w:abstractNumId w:val="26"/>
  </w:num>
  <w:num w:numId="33" w16cid:durableId="1942294803">
    <w:abstractNumId w:val="12"/>
  </w:num>
  <w:num w:numId="34" w16cid:durableId="680162324">
    <w:abstractNumId w:val="15"/>
  </w:num>
  <w:num w:numId="35" w16cid:durableId="19262561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32"/>
    <w:rsid w:val="00000D5D"/>
    <w:rsid w:val="00017354"/>
    <w:rsid w:val="000174C6"/>
    <w:rsid w:val="0001798E"/>
    <w:rsid w:val="00021181"/>
    <w:rsid w:val="00021E66"/>
    <w:rsid w:val="00023D71"/>
    <w:rsid w:val="00024198"/>
    <w:rsid w:val="0003099B"/>
    <w:rsid w:val="00033BB6"/>
    <w:rsid w:val="00034B02"/>
    <w:rsid w:val="000356BD"/>
    <w:rsid w:val="00035B01"/>
    <w:rsid w:val="0004609A"/>
    <w:rsid w:val="0005488A"/>
    <w:rsid w:val="000552EF"/>
    <w:rsid w:val="000655AC"/>
    <w:rsid w:val="000678A0"/>
    <w:rsid w:val="0007415F"/>
    <w:rsid w:val="00077524"/>
    <w:rsid w:val="0008080C"/>
    <w:rsid w:val="00083048"/>
    <w:rsid w:val="00086095"/>
    <w:rsid w:val="00086A4C"/>
    <w:rsid w:val="000879C1"/>
    <w:rsid w:val="000907F7"/>
    <w:rsid w:val="0009330F"/>
    <w:rsid w:val="00094C7C"/>
    <w:rsid w:val="00095872"/>
    <w:rsid w:val="000A1A20"/>
    <w:rsid w:val="000A6D30"/>
    <w:rsid w:val="000B66BD"/>
    <w:rsid w:val="000B7626"/>
    <w:rsid w:val="000C3121"/>
    <w:rsid w:val="000C73AC"/>
    <w:rsid w:val="000D05C2"/>
    <w:rsid w:val="000D08ED"/>
    <w:rsid w:val="000D2D82"/>
    <w:rsid w:val="000D43EA"/>
    <w:rsid w:val="000D552E"/>
    <w:rsid w:val="000E0155"/>
    <w:rsid w:val="000E34B0"/>
    <w:rsid w:val="000E489F"/>
    <w:rsid w:val="000F48EC"/>
    <w:rsid w:val="000F621D"/>
    <w:rsid w:val="00104B2E"/>
    <w:rsid w:val="00107E21"/>
    <w:rsid w:val="00111410"/>
    <w:rsid w:val="00117B39"/>
    <w:rsid w:val="00117C3D"/>
    <w:rsid w:val="0012403A"/>
    <w:rsid w:val="00127AF6"/>
    <w:rsid w:val="00130565"/>
    <w:rsid w:val="00136CEE"/>
    <w:rsid w:val="00157E57"/>
    <w:rsid w:val="00161A82"/>
    <w:rsid w:val="00163CD5"/>
    <w:rsid w:val="00164BD0"/>
    <w:rsid w:val="00164DBF"/>
    <w:rsid w:val="001663A5"/>
    <w:rsid w:val="00170D90"/>
    <w:rsid w:val="00171536"/>
    <w:rsid w:val="001715EB"/>
    <w:rsid w:val="001756EB"/>
    <w:rsid w:val="001759D2"/>
    <w:rsid w:val="00180784"/>
    <w:rsid w:val="00180D8A"/>
    <w:rsid w:val="00190931"/>
    <w:rsid w:val="00190BD6"/>
    <w:rsid w:val="00191FDF"/>
    <w:rsid w:val="00192E4F"/>
    <w:rsid w:val="00193E57"/>
    <w:rsid w:val="00195378"/>
    <w:rsid w:val="001966F9"/>
    <w:rsid w:val="001A1FDF"/>
    <w:rsid w:val="001A39B3"/>
    <w:rsid w:val="001A45AD"/>
    <w:rsid w:val="001A47CC"/>
    <w:rsid w:val="001B12FF"/>
    <w:rsid w:val="001B38E6"/>
    <w:rsid w:val="001B448C"/>
    <w:rsid w:val="001B5F0F"/>
    <w:rsid w:val="001C3B72"/>
    <w:rsid w:val="001C5991"/>
    <w:rsid w:val="001C7741"/>
    <w:rsid w:val="001D0521"/>
    <w:rsid w:val="001D4651"/>
    <w:rsid w:val="001D66DD"/>
    <w:rsid w:val="001D6AE1"/>
    <w:rsid w:val="001F2812"/>
    <w:rsid w:val="001F39A2"/>
    <w:rsid w:val="001F3C28"/>
    <w:rsid w:val="001F51DC"/>
    <w:rsid w:val="001F6B0F"/>
    <w:rsid w:val="0020350E"/>
    <w:rsid w:val="0020602C"/>
    <w:rsid w:val="0020746A"/>
    <w:rsid w:val="002077B6"/>
    <w:rsid w:val="00210C79"/>
    <w:rsid w:val="00213B02"/>
    <w:rsid w:val="00214139"/>
    <w:rsid w:val="00216346"/>
    <w:rsid w:val="00220AD0"/>
    <w:rsid w:val="00226E63"/>
    <w:rsid w:val="00227670"/>
    <w:rsid w:val="00235B7B"/>
    <w:rsid w:val="00245878"/>
    <w:rsid w:val="0025068E"/>
    <w:rsid w:val="00250D7E"/>
    <w:rsid w:val="00251535"/>
    <w:rsid w:val="00253CEF"/>
    <w:rsid w:val="00253F50"/>
    <w:rsid w:val="00256743"/>
    <w:rsid w:val="002567DF"/>
    <w:rsid w:val="00256D83"/>
    <w:rsid w:val="0026019B"/>
    <w:rsid w:val="002632B0"/>
    <w:rsid w:val="0026796C"/>
    <w:rsid w:val="00275726"/>
    <w:rsid w:val="00275767"/>
    <w:rsid w:val="002758AC"/>
    <w:rsid w:val="00281E47"/>
    <w:rsid w:val="002856A9"/>
    <w:rsid w:val="002A3ED1"/>
    <w:rsid w:val="002A47F9"/>
    <w:rsid w:val="002A59F6"/>
    <w:rsid w:val="002A5A5E"/>
    <w:rsid w:val="002B3C82"/>
    <w:rsid w:val="002B4E74"/>
    <w:rsid w:val="002C23FA"/>
    <w:rsid w:val="002C7EE8"/>
    <w:rsid w:val="002D0654"/>
    <w:rsid w:val="002D089A"/>
    <w:rsid w:val="002D1BB1"/>
    <w:rsid w:val="002D31F5"/>
    <w:rsid w:val="002D5116"/>
    <w:rsid w:val="002E3A16"/>
    <w:rsid w:val="002E453B"/>
    <w:rsid w:val="002E4F90"/>
    <w:rsid w:val="002F0E13"/>
    <w:rsid w:val="002F0FC5"/>
    <w:rsid w:val="002F57D6"/>
    <w:rsid w:val="002F6C35"/>
    <w:rsid w:val="00302815"/>
    <w:rsid w:val="003039EC"/>
    <w:rsid w:val="00305216"/>
    <w:rsid w:val="00307905"/>
    <w:rsid w:val="003122AB"/>
    <w:rsid w:val="003161C3"/>
    <w:rsid w:val="0032213A"/>
    <w:rsid w:val="00323789"/>
    <w:rsid w:val="00324EA3"/>
    <w:rsid w:val="00325CEB"/>
    <w:rsid w:val="003266BA"/>
    <w:rsid w:val="00332647"/>
    <w:rsid w:val="003334B3"/>
    <w:rsid w:val="003338FF"/>
    <w:rsid w:val="00334A0F"/>
    <w:rsid w:val="0033575B"/>
    <w:rsid w:val="00342A8A"/>
    <w:rsid w:val="003465AD"/>
    <w:rsid w:val="00346A8A"/>
    <w:rsid w:val="003470D3"/>
    <w:rsid w:val="0034726A"/>
    <w:rsid w:val="00352C3A"/>
    <w:rsid w:val="003552C9"/>
    <w:rsid w:val="00355464"/>
    <w:rsid w:val="00363693"/>
    <w:rsid w:val="00366D37"/>
    <w:rsid w:val="00372A6B"/>
    <w:rsid w:val="00374007"/>
    <w:rsid w:val="00375981"/>
    <w:rsid w:val="00376E74"/>
    <w:rsid w:val="003831A6"/>
    <w:rsid w:val="00385A50"/>
    <w:rsid w:val="0039311D"/>
    <w:rsid w:val="00396951"/>
    <w:rsid w:val="003A042A"/>
    <w:rsid w:val="003A24DE"/>
    <w:rsid w:val="003A2C93"/>
    <w:rsid w:val="003A4978"/>
    <w:rsid w:val="003B0DDC"/>
    <w:rsid w:val="003B2A54"/>
    <w:rsid w:val="003B313E"/>
    <w:rsid w:val="003B5A31"/>
    <w:rsid w:val="003C44D5"/>
    <w:rsid w:val="003C4DE7"/>
    <w:rsid w:val="003C53FE"/>
    <w:rsid w:val="003D3909"/>
    <w:rsid w:val="003D3C31"/>
    <w:rsid w:val="003E006A"/>
    <w:rsid w:val="003E2949"/>
    <w:rsid w:val="003E3BDD"/>
    <w:rsid w:val="0040008D"/>
    <w:rsid w:val="00403C67"/>
    <w:rsid w:val="00407C0E"/>
    <w:rsid w:val="00407E81"/>
    <w:rsid w:val="00411C34"/>
    <w:rsid w:val="00412F7E"/>
    <w:rsid w:val="004134CD"/>
    <w:rsid w:val="004146EE"/>
    <w:rsid w:val="00421E90"/>
    <w:rsid w:val="00427118"/>
    <w:rsid w:val="00427FB8"/>
    <w:rsid w:val="00430BE3"/>
    <w:rsid w:val="00431463"/>
    <w:rsid w:val="00432237"/>
    <w:rsid w:val="00433F38"/>
    <w:rsid w:val="00434189"/>
    <w:rsid w:val="004377C0"/>
    <w:rsid w:val="00437AD0"/>
    <w:rsid w:val="00437B6D"/>
    <w:rsid w:val="00437F0F"/>
    <w:rsid w:val="00440C14"/>
    <w:rsid w:val="00446935"/>
    <w:rsid w:val="00450ABE"/>
    <w:rsid w:val="00462F27"/>
    <w:rsid w:val="00463D49"/>
    <w:rsid w:val="00466380"/>
    <w:rsid w:val="0048096D"/>
    <w:rsid w:val="004825A5"/>
    <w:rsid w:val="00486267"/>
    <w:rsid w:val="00490A33"/>
    <w:rsid w:val="00493145"/>
    <w:rsid w:val="004933EB"/>
    <w:rsid w:val="00494016"/>
    <w:rsid w:val="004952B1"/>
    <w:rsid w:val="00497EF9"/>
    <w:rsid w:val="004B18A2"/>
    <w:rsid w:val="004B53CE"/>
    <w:rsid w:val="004B657F"/>
    <w:rsid w:val="004B716E"/>
    <w:rsid w:val="004B72AD"/>
    <w:rsid w:val="004B7CCC"/>
    <w:rsid w:val="004C26CD"/>
    <w:rsid w:val="004C38E2"/>
    <w:rsid w:val="004C52F6"/>
    <w:rsid w:val="004C53BC"/>
    <w:rsid w:val="004D0655"/>
    <w:rsid w:val="004D138B"/>
    <w:rsid w:val="004D2B12"/>
    <w:rsid w:val="004E4CB3"/>
    <w:rsid w:val="004E4FFD"/>
    <w:rsid w:val="004F17B6"/>
    <w:rsid w:val="004F2175"/>
    <w:rsid w:val="004F3DFB"/>
    <w:rsid w:val="004F4BC3"/>
    <w:rsid w:val="004F5EB7"/>
    <w:rsid w:val="004F6C6C"/>
    <w:rsid w:val="004F71C5"/>
    <w:rsid w:val="004F7E15"/>
    <w:rsid w:val="00502B37"/>
    <w:rsid w:val="00502CA3"/>
    <w:rsid w:val="00502DCC"/>
    <w:rsid w:val="00507572"/>
    <w:rsid w:val="00510D0F"/>
    <w:rsid w:val="0051629C"/>
    <w:rsid w:val="00516ED9"/>
    <w:rsid w:val="005174A1"/>
    <w:rsid w:val="005236F1"/>
    <w:rsid w:val="00524BB8"/>
    <w:rsid w:val="00533FD2"/>
    <w:rsid w:val="00534E96"/>
    <w:rsid w:val="00546DDC"/>
    <w:rsid w:val="00554A9C"/>
    <w:rsid w:val="00556204"/>
    <w:rsid w:val="00562130"/>
    <w:rsid w:val="0056255C"/>
    <w:rsid w:val="005665E1"/>
    <w:rsid w:val="00575298"/>
    <w:rsid w:val="00575A6D"/>
    <w:rsid w:val="00582443"/>
    <w:rsid w:val="0058594C"/>
    <w:rsid w:val="00585F48"/>
    <w:rsid w:val="00590DFF"/>
    <w:rsid w:val="00592DB9"/>
    <w:rsid w:val="0059739F"/>
    <w:rsid w:val="005A0C64"/>
    <w:rsid w:val="005A600D"/>
    <w:rsid w:val="005B1475"/>
    <w:rsid w:val="005B43E5"/>
    <w:rsid w:val="005B542D"/>
    <w:rsid w:val="005C329B"/>
    <w:rsid w:val="005C4389"/>
    <w:rsid w:val="005C79B3"/>
    <w:rsid w:val="005D1A7B"/>
    <w:rsid w:val="005D587A"/>
    <w:rsid w:val="005D6C86"/>
    <w:rsid w:val="005D725B"/>
    <w:rsid w:val="005D7701"/>
    <w:rsid w:val="005E3CFA"/>
    <w:rsid w:val="005E6089"/>
    <w:rsid w:val="005E6D79"/>
    <w:rsid w:val="005F5F0E"/>
    <w:rsid w:val="00600E8D"/>
    <w:rsid w:val="00603BA3"/>
    <w:rsid w:val="00603EAF"/>
    <w:rsid w:val="006045CC"/>
    <w:rsid w:val="00612401"/>
    <w:rsid w:val="00612F47"/>
    <w:rsid w:val="006152A9"/>
    <w:rsid w:val="00615F5B"/>
    <w:rsid w:val="006207CC"/>
    <w:rsid w:val="0062434C"/>
    <w:rsid w:val="00625FB1"/>
    <w:rsid w:val="0062636E"/>
    <w:rsid w:val="006270F1"/>
    <w:rsid w:val="006272D0"/>
    <w:rsid w:val="00630A3C"/>
    <w:rsid w:val="006362B4"/>
    <w:rsid w:val="00636A83"/>
    <w:rsid w:val="00640233"/>
    <w:rsid w:val="006431F6"/>
    <w:rsid w:val="0064411A"/>
    <w:rsid w:val="006449B7"/>
    <w:rsid w:val="00645906"/>
    <w:rsid w:val="0065399E"/>
    <w:rsid w:val="00654826"/>
    <w:rsid w:val="00656A5A"/>
    <w:rsid w:val="00656CE4"/>
    <w:rsid w:val="00661574"/>
    <w:rsid w:val="00661C43"/>
    <w:rsid w:val="0066388D"/>
    <w:rsid w:val="006657B3"/>
    <w:rsid w:val="00670A48"/>
    <w:rsid w:val="00673FE3"/>
    <w:rsid w:val="00676289"/>
    <w:rsid w:val="006768C9"/>
    <w:rsid w:val="00681B24"/>
    <w:rsid w:val="00690B38"/>
    <w:rsid w:val="006961B8"/>
    <w:rsid w:val="006A0D40"/>
    <w:rsid w:val="006A17EB"/>
    <w:rsid w:val="006A1995"/>
    <w:rsid w:val="006A42FD"/>
    <w:rsid w:val="006A49A5"/>
    <w:rsid w:val="006A5943"/>
    <w:rsid w:val="006B23F9"/>
    <w:rsid w:val="006B4B8A"/>
    <w:rsid w:val="006B666A"/>
    <w:rsid w:val="006C0CA1"/>
    <w:rsid w:val="006C18FA"/>
    <w:rsid w:val="006C5899"/>
    <w:rsid w:val="006D06AD"/>
    <w:rsid w:val="006D15F8"/>
    <w:rsid w:val="006D1CFB"/>
    <w:rsid w:val="006D38B1"/>
    <w:rsid w:val="006D5182"/>
    <w:rsid w:val="006D73A9"/>
    <w:rsid w:val="006E0141"/>
    <w:rsid w:val="006E03CF"/>
    <w:rsid w:val="006E3AF8"/>
    <w:rsid w:val="006E3E90"/>
    <w:rsid w:val="006E5334"/>
    <w:rsid w:val="006E61E7"/>
    <w:rsid w:val="006F3C26"/>
    <w:rsid w:val="006F4382"/>
    <w:rsid w:val="006F497F"/>
    <w:rsid w:val="006F55AD"/>
    <w:rsid w:val="0070235E"/>
    <w:rsid w:val="00702F8D"/>
    <w:rsid w:val="0070614D"/>
    <w:rsid w:val="007108CA"/>
    <w:rsid w:val="00713936"/>
    <w:rsid w:val="00715D61"/>
    <w:rsid w:val="0071674E"/>
    <w:rsid w:val="00720B7A"/>
    <w:rsid w:val="007220B5"/>
    <w:rsid w:val="00722432"/>
    <w:rsid w:val="00727798"/>
    <w:rsid w:val="00730E0E"/>
    <w:rsid w:val="007327A9"/>
    <w:rsid w:val="007338E9"/>
    <w:rsid w:val="00734FE6"/>
    <w:rsid w:val="00737BEE"/>
    <w:rsid w:val="00745249"/>
    <w:rsid w:val="00755694"/>
    <w:rsid w:val="007571E9"/>
    <w:rsid w:val="00761D55"/>
    <w:rsid w:val="0076696D"/>
    <w:rsid w:val="00770399"/>
    <w:rsid w:val="007743DE"/>
    <w:rsid w:val="00776449"/>
    <w:rsid w:val="00780742"/>
    <w:rsid w:val="007809DD"/>
    <w:rsid w:val="007839E7"/>
    <w:rsid w:val="00784BD9"/>
    <w:rsid w:val="007866EA"/>
    <w:rsid w:val="00786B88"/>
    <w:rsid w:val="00791BE5"/>
    <w:rsid w:val="00795B02"/>
    <w:rsid w:val="007A5826"/>
    <w:rsid w:val="007B2CD4"/>
    <w:rsid w:val="007B5F61"/>
    <w:rsid w:val="007C2FBE"/>
    <w:rsid w:val="007C6949"/>
    <w:rsid w:val="007D5081"/>
    <w:rsid w:val="007E0494"/>
    <w:rsid w:val="007E19CB"/>
    <w:rsid w:val="007E1F98"/>
    <w:rsid w:val="007F2792"/>
    <w:rsid w:val="007F6965"/>
    <w:rsid w:val="007F7BFA"/>
    <w:rsid w:val="00804838"/>
    <w:rsid w:val="00804A8C"/>
    <w:rsid w:val="00805768"/>
    <w:rsid w:val="00806454"/>
    <w:rsid w:val="00812959"/>
    <w:rsid w:val="00812A01"/>
    <w:rsid w:val="00813735"/>
    <w:rsid w:val="00814D26"/>
    <w:rsid w:val="00816E5E"/>
    <w:rsid w:val="00821B76"/>
    <w:rsid w:val="00823BFF"/>
    <w:rsid w:val="00823E08"/>
    <w:rsid w:val="008249A7"/>
    <w:rsid w:val="008257BD"/>
    <w:rsid w:val="00830855"/>
    <w:rsid w:val="0083145D"/>
    <w:rsid w:val="00836E10"/>
    <w:rsid w:val="00837BAB"/>
    <w:rsid w:val="00840B9A"/>
    <w:rsid w:val="00844CC7"/>
    <w:rsid w:val="0085671E"/>
    <w:rsid w:val="00857543"/>
    <w:rsid w:val="008627CD"/>
    <w:rsid w:val="0086356F"/>
    <w:rsid w:val="00863FCD"/>
    <w:rsid w:val="00865C77"/>
    <w:rsid w:val="00871C5E"/>
    <w:rsid w:val="008860FA"/>
    <w:rsid w:val="008904E1"/>
    <w:rsid w:val="00891BC3"/>
    <w:rsid w:val="008941C9"/>
    <w:rsid w:val="008A5CEC"/>
    <w:rsid w:val="008A6698"/>
    <w:rsid w:val="008B118E"/>
    <w:rsid w:val="008B38A0"/>
    <w:rsid w:val="008C7BF7"/>
    <w:rsid w:val="008D1213"/>
    <w:rsid w:val="008D3BFF"/>
    <w:rsid w:val="008D3C4D"/>
    <w:rsid w:val="008E3012"/>
    <w:rsid w:val="008E3259"/>
    <w:rsid w:val="008F1C5A"/>
    <w:rsid w:val="008F7EC2"/>
    <w:rsid w:val="00902260"/>
    <w:rsid w:val="0090240F"/>
    <w:rsid w:val="00902BC1"/>
    <w:rsid w:val="00907299"/>
    <w:rsid w:val="00911852"/>
    <w:rsid w:val="00921B5B"/>
    <w:rsid w:val="00926EA4"/>
    <w:rsid w:val="00930266"/>
    <w:rsid w:val="00930C8E"/>
    <w:rsid w:val="00933616"/>
    <w:rsid w:val="0093380C"/>
    <w:rsid w:val="0093405D"/>
    <w:rsid w:val="00936008"/>
    <w:rsid w:val="00940D9F"/>
    <w:rsid w:val="009431BE"/>
    <w:rsid w:val="009447D9"/>
    <w:rsid w:val="009469FD"/>
    <w:rsid w:val="0094707E"/>
    <w:rsid w:val="00951485"/>
    <w:rsid w:val="009515F3"/>
    <w:rsid w:val="00952AA2"/>
    <w:rsid w:val="0095375E"/>
    <w:rsid w:val="00963132"/>
    <w:rsid w:val="00963912"/>
    <w:rsid w:val="0096731F"/>
    <w:rsid w:val="00970903"/>
    <w:rsid w:val="00971810"/>
    <w:rsid w:val="009761E4"/>
    <w:rsid w:val="00980665"/>
    <w:rsid w:val="009859A7"/>
    <w:rsid w:val="0099205E"/>
    <w:rsid w:val="00994087"/>
    <w:rsid w:val="009944E2"/>
    <w:rsid w:val="0099597D"/>
    <w:rsid w:val="00997201"/>
    <w:rsid w:val="00997D83"/>
    <w:rsid w:val="009A11D4"/>
    <w:rsid w:val="009A16CD"/>
    <w:rsid w:val="009A3F80"/>
    <w:rsid w:val="009B2564"/>
    <w:rsid w:val="009B4895"/>
    <w:rsid w:val="009B74CE"/>
    <w:rsid w:val="009C69F9"/>
    <w:rsid w:val="009E3935"/>
    <w:rsid w:val="009E4220"/>
    <w:rsid w:val="009E779E"/>
    <w:rsid w:val="009F0AFA"/>
    <w:rsid w:val="009F4141"/>
    <w:rsid w:val="009F70B9"/>
    <w:rsid w:val="00A004AC"/>
    <w:rsid w:val="00A00D3E"/>
    <w:rsid w:val="00A01C37"/>
    <w:rsid w:val="00A05569"/>
    <w:rsid w:val="00A06FDE"/>
    <w:rsid w:val="00A11848"/>
    <w:rsid w:val="00A11AEF"/>
    <w:rsid w:val="00A11F3B"/>
    <w:rsid w:val="00A14EC3"/>
    <w:rsid w:val="00A16036"/>
    <w:rsid w:val="00A16881"/>
    <w:rsid w:val="00A16B2B"/>
    <w:rsid w:val="00A20957"/>
    <w:rsid w:val="00A216B1"/>
    <w:rsid w:val="00A2494C"/>
    <w:rsid w:val="00A31E1F"/>
    <w:rsid w:val="00A31EEC"/>
    <w:rsid w:val="00A3463C"/>
    <w:rsid w:val="00A35A77"/>
    <w:rsid w:val="00A3723E"/>
    <w:rsid w:val="00A37583"/>
    <w:rsid w:val="00A379D1"/>
    <w:rsid w:val="00A40486"/>
    <w:rsid w:val="00A44591"/>
    <w:rsid w:val="00A46F53"/>
    <w:rsid w:val="00A47895"/>
    <w:rsid w:val="00A515DC"/>
    <w:rsid w:val="00A51BCF"/>
    <w:rsid w:val="00A5254B"/>
    <w:rsid w:val="00A56E06"/>
    <w:rsid w:val="00A57671"/>
    <w:rsid w:val="00A67671"/>
    <w:rsid w:val="00A73B0B"/>
    <w:rsid w:val="00A8094A"/>
    <w:rsid w:val="00A81CA9"/>
    <w:rsid w:val="00A93435"/>
    <w:rsid w:val="00A9410A"/>
    <w:rsid w:val="00A9417A"/>
    <w:rsid w:val="00A9476B"/>
    <w:rsid w:val="00A94EB5"/>
    <w:rsid w:val="00A97E3A"/>
    <w:rsid w:val="00AA100F"/>
    <w:rsid w:val="00AA67BD"/>
    <w:rsid w:val="00AB18AB"/>
    <w:rsid w:val="00AB1B7E"/>
    <w:rsid w:val="00AB3AC4"/>
    <w:rsid w:val="00AB3D5D"/>
    <w:rsid w:val="00AB75D3"/>
    <w:rsid w:val="00AB7DC7"/>
    <w:rsid w:val="00AC13D1"/>
    <w:rsid w:val="00AC14DB"/>
    <w:rsid w:val="00AC3CB5"/>
    <w:rsid w:val="00AC4BA9"/>
    <w:rsid w:val="00AD0787"/>
    <w:rsid w:val="00AD174E"/>
    <w:rsid w:val="00AD2F93"/>
    <w:rsid w:val="00AE5E11"/>
    <w:rsid w:val="00AF17AD"/>
    <w:rsid w:val="00AF2F31"/>
    <w:rsid w:val="00AF65C9"/>
    <w:rsid w:val="00B00403"/>
    <w:rsid w:val="00B0065B"/>
    <w:rsid w:val="00B009CB"/>
    <w:rsid w:val="00B01405"/>
    <w:rsid w:val="00B01A24"/>
    <w:rsid w:val="00B032EE"/>
    <w:rsid w:val="00B11A64"/>
    <w:rsid w:val="00B12634"/>
    <w:rsid w:val="00B12FD8"/>
    <w:rsid w:val="00B16610"/>
    <w:rsid w:val="00B172E2"/>
    <w:rsid w:val="00B17340"/>
    <w:rsid w:val="00B17F98"/>
    <w:rsid w:val="00B2059B"/>
    <w:rsid w:val="00B22A46"/>
    <w:rsid w:val="00B26010"/>
    <w:rsid w:val="00B27CBF"/>
    <w:rsid w:val="00B330B6"/>
    <w:rsid w:val="00B338FB"/>
    <w:rsid w:val="00B43DDC"/>
    <w:rsid w:val="00B4430F"/>
    <w:rsid w:val="00B44F5D"/>
    <w:rsid w:val="00B45570"/>
    <w:rsid w:val="00B46311"/>
    <w:rsid w:val="00B47C4E"/>
    <w:rsid w:val="00B51B77"/>
    <w:rsid w:val="00B52B21"/>
    <w:rsid w:val="00B57F68"/>
    <w:rsid w:val="00B62B59"/>
    <w:rsid w:val="00B64417"/>
    <w:rsid w:val="00B667B3"/>
    <w:rsid w:val="00B67B9F"/>
    <w:rsid w:val="00B75F84"/>
    <w:rsid w:val="00B77B12"/>
    <w:rsid w:val="00B8034F"/>
    <w:rsid w:val="00B805F8"/>
    <w:rsid w:val="00B85599"/>
    <w:rsid w:val="00B87C97"/>
    <w:rsid w:val="00B9105B"/>
    <w:rsid w:val="00B964B2"/>
    <w:rsid w:val="00B96612"/>
    <w:rsid w:val="00B96FC6"/>
    <w:rsid w:val="00BA0267"/>
    <w:rsid w:val="00BA59A2"/>
    <w:rsid w:val="00BB1650"/>
    <w:rsid w:val="00BB1EED"/>
    <w:rsid w:val="00BB4541"/>
    <w:rsid w:val="00BB4C0E"/>
    <w:rsid w:val="00BB77DD"/>
    <w:rsid w:val="00BC1C19"/>
    <w:rsid w:val="00BC4C01"/>
    <w:rsid w:val="00BC5246"/>
    <w:rsid w:val="00BC79AD"/>
    <w:rsid w:val="00BD3617"/>
    <w:rsid w:val="00BD378D"/>
    <w:rsid w:val="00BD6FFC"/>
    <w:rsid w:val="00BD75E5"/>
    <w:rsid w:val="00BE05C6"/>
    <w:rsid w:val="00BE0A1D"/>
    <w:rsid w:val="00BE1894"/>
    <w:rsid w:val="00BE26BB"/>
    <w:rsid w:val="00BE2DE8"/>
    <w:rsid w:val="00BE5505"/>
    <w:rsid w:val="00BE6EDC"/>
    <w:rsid w:val="00BF179E"/>
    <w:rsid w:val="00BF1BB5"/>
    <w:rsid w:val="00BF2020"/>
    <w:rsid w:val="00BF3980"/>
    <w:rsid w:val="00C0075E"/>
    <w:rsid w:val="00C01A5F"/>
    <w:rsid w:val="00C01C5E"/>
    <w:rsid w:val="00C04E91"/>
    <w:rsid w:val="00C05519"/>
    <w:rsid w:val="00C05F6A"/>
    <w:rsid w:val="00C05F88"/>
    <w:rsid w:val="00C0674B"/>
    <w:rsid w:val="00C14020"/>
    <w:rsid w:val="00C15965"/>
    <w:rsid w:val="00C2352A"/>
    <w:rsid w:val="00C25FC3"/>
    <w:rsid w:val="00C30EC8"/>
    <w:rsid w:val="00C33BB9"/>
    <w:rsid w:val="00C37810"/>
    <w:rsid w:val="00C37F0A"/>
    <w:rsid w:val="00C408BF"/>
    <w:rsid w:val="00C428A5"/>
    <w:rsid w:val="00C5259C"/>
    <w:rsid w:val="00C52B77"/>
    <w:rsid w:val="00C5333E"/>
    <w:rsid w:val="00C53474"/>
    <w:rsid w:val="00C54151"/>
    <w:rsid w:val="00C62321"/>
    <w:rsid w:val="00C627A4"/>
    <w:rsid w:val="00C712D0"/>
    <w:rsid w:val="00C717AB"/>
    <w:rsid w:val="00C72FDF"/>
    <w:rsid w:val="00C73A18"/>
    <w:rsid w:val="00C73BCE"/>
    <w:rsid w:val="00C76E45"/>
    <w:rsid w:val="00C77DFC"/>
    <w:rsid w:val="00C81A8B"/>
    <w:rsid w:val="00C826DB"/>
    <w:rsid w:val="00C82F74"/>
    <w:rsid w:val="00C84207"/>
    <w:rsid w:val="00C85673"/>
    <w:rsid w:val="00C94E7C"/>
    <w:rsid w:val="00C952DC"/>
    <w:rsid w:val="00C95A75"/>
    <w:rsid w:val="00C95B21"/>
    <w:rsid w:val="00C9608A"/>
    <w:rsid w:val="00C96312"/>
    <w:rsid w:val="00CA288A"/>
    <w:rsid w:val="00CB3584"/>
    <w:rsid w:val="00CB4602"/>
    <w:rsid w:val="00CB60D2"/>
    <w:rsid w:val="00CB6D7D"/>
    <w:rsid w:val="00CB714A"/>
    <w:rsid w:val="00CC20CD"/>
    <w:rsid w:val="00CD44AC"/>
    <w:rsid w:val="00CD48BC"/>
    <w:rsid w:val="00CD5355"/>
    <w:rsid w:val="00CD7CE4"/>
    <w:rsid w:val="00CE12F7"/>
    <w:rsid w:val="00CE2C26"/>
    <w:rsid w:val="00CE7163"/>
    <w:rsid w:val="00CF089D"/>
    <w:rsid w:val="00CF22BA"/>
    <w:rsid w:val="00CF36C4"/>
    <w:rsid w:val="00CF479F"/>
    <w:rsid w:val="00D0505A"/>
    <w:rsid w:val="00D06D61"/>
    <w:rsid w:val="00D16868"/>
    <w:rsid w:val="00D176E5"/>
    <w:rsid w:val="00D22926"/>
    <w:rsid w:val="00D24070"/>
    <w:rsid w:val="00D24991"/>
    <w:rsid w:val="00D257FB"/>
    <w:rsid w:val="00D265FF"/>
    <w:rsid w:val="00D302A1"/>
    <w:rsid w:val="00D3734D"/>
    <w:rsid w:val="00D402C9"/>
    <w:rsid w:val="00D42655"/>
    <w:rsid w:val="00D46618"/>
    <w:rsid w:val="00D47683"/>
    <w:rsid w:val="00D47D9B"/>
    <w:rsid w:val="00D53BCC"/>
    <w:rsid w:val="00D53D8C"/>
    <w:rsid w:val="00D54C94"/>
    <w:rsid w:val="00D556F5"/>
    <w:rsid w:val="00D56F71"/>
    <w:rsid w:val="00D616D3"/>
    <w:rsid w:val="00D62C35"/>
    <w:rsid w:val="00D63CB1"/>
    <w:rsid w:val="00D71283"/>
    <w:rsid w:val="00D735BF"/>
    <w:rsid w:val="00D73B02"/>
    <w:rsid w:val="00D74F48"/>
    <w:rsid w:val="00D755D5"/>
    <w:rsid w:val="00D75C7F"/>
    <w:rsid w:val="00D83226"/>
    <w:rsid w:val="00D843D1"/>
    <w:rsid w:val="00D9030E"/>
    <w:rsid w:val="00D96129"/>
    <w:rsid w:val="00D968B8"/>
    <w:rsid w:val="00DA13F6"/>
    <w:rsid w:val="00DA451A"/>
    <w:rsid w:val="00DA5299"/>
    <w:rsid w:val="00DB0742"/>
    <w:rsid w:val="00DB0B59"/>
    <w:rsid w:val="00DB610E"/>
    <w:rsid w:val="00DC26C0"/>
    <w:rsid w:val="00DC31DA"/>
    <w:rsid w:val="00DC5159"/>
    <w:rsid w:val="00DC63B2"/>
    <w:rsid w:val="00DC67BF"/>
    <w:rsid w:val="00DD2DE8"/>
    <w:rsid w:val="00DD2F9F"/>
    <w:rsid w:val="00DD6B76"/>
    <w:rsid w:val="00DD70CB"/>
    <w:rsid w:val="00DE013B"/>
    <w:rsid w:val="00DE1C51"/>
    <w:rsid w:val="00DE3B88"/>
    <w:rsid w:val="00DF1E6A"/>
    <w:rsid w:val="00DF3329"/>
    <w:rsid w:val="00DF730A"/>
    <w:rsid w:val="00E00137"/>
    <w:rsid w:val="00E0256A"/>
    <w:rsid w:val="00E0537E"/>
    <w:rsid w:val="00E060C0"/>
    <w:rsid w:val="00E0689D"/>
    <w:rsid w:val="00E11B27"/>
    <w:rsid w:val="00E1335F"/>
    <w:rsid w:val="00E163F3"/>
    <w:rsid w:val="00E21ABD"/>
    <w:rsid w:val="00E22A2F"/>
    <w:rsid w:val="00E22FDB"/>
    <w:rsid w:val="00E24028"/>
    <w:rsid w:val="00E256AB"/>
    <w:rsid w:val="00E26018"/>
    <w:rsid w:val="00E262E8"/>
    <w:rsid w:val="00E26466"/>
    <w:rsid w:val="00E26BCE"/>
    <w:rsid w:val="00E27D60"/>
    <w:rsid w:val="00E3224E"/>
    <w:rsid w:val="00E36E6E"/>
    <w:rsid w:val="00E3791A"/>
    <w:rsid w:val="00E41637"/>
    <w:rsid w:val="00E442A4"/>
    <w:rsid w:val="00E47481"/>
    <w:rsid w:val="00E5018E"/>
    <w:rsid w:val="00E511F5"/>
    <w:rsid w:val="00E52158"/>
    <w:rsid w:val="00E56F5F"/>
    <w:rsid w:val="00E6013A"/>
    <w:rsid w:val="00E6016D"/>
    <w:rsid w:val="00E605F5"/>
    <w:rsid w:val="00E63962"/>
    <w:rsid w:val="00E758A4"/>
    <w:rsid w:val="00E81912"/>
    <w:rsid w:val="00E81DFF"/>
    <w:rsid w:val="00E84F6C"/>
    <w:rsid w:val="00E8714A"/>
    <w:rsid w:val="00E9256F"/>
    <w:rsid w:val="00E92F20"/>
    <w:rsid w:val="00E93B0C"/>
    <w:rsid w:val="00E9501E"/>
    <w:rsid w:val="00E95834"/>
    <w:rsid w:val="00E95A74"/>
    <w:rsid w:val="00E95BBC"/>
    <w:rsid w:val="00E976E8"/>
    <w:rsid w:val="00EA19E5"/>
    <w:rsid w:val="00EA4DCA"/>
    <w:rsid w:val="00EA550F"/>
    <w:rsid w:val="00EA5DD3"/>
    <w:rsid w:val="00EA7A85"/>
    <w:rsid w:val="00EB55E0"/>
    <w:rsid w:val="00EB6039"/>
    <w:rsid w:val="00EC5895"/>
    <w:rsid w:val="00EC5FF7"/>
    <w:rsid w:val="00EC7BB2"/>
    <w:rsid w:val="00ED000B"/>
    <w:rsid w:val="00ED3459"/>
    <w:rsid w:val="00ED38F9"/>
    <w:rsid w:val="00ED6C57"/>
    <w:rsid w:val="00EE2764"/>
    <w:rsid w:val="00EE3C5B"/>
    <w:rsid w:val="00EE51DE"/>
    <w:rsid w:val="00EE54E1"/>
    <w:rsid w:val="00EF1437"/>
    <w:rsid w:val="00EF1EC9"/>
    <w:rsid w:val="00EF2CF5"/>
    <w:rsid w:val="00EF4BDB"/>
    <w:rsid w:val="00EF53BA"/>
    <w:rsid w:val="00EF7A01"/>
    <w:rsid w:val="00F01278"/>
    <w:rsid w:val="00F02337"/>
    <w:rsid w:val="00F0284D"/>
    <w:rsid w:val="00F04DE2"/>
    <w:rsid w:val="00F11485"/>
    <w:rsid w:val="00F11AD0"/>
    <w:rsid w:val="00F1256E"/>
    <w:rsid w:val="00F17772"/>
    <w:rsid w:val="00F17ADA"/>
    <w:rsid w:val="00F21273"/>
    <w:rsid w:val="00F24B31"/>
    <w:rsid w:val="00F251B2"/>
    <w:rsid w:val="00F30FD3"/>
    <w:rsid w:val="00F32416"/>
    <w:rsid w:val="00F32970"/>
    <w:rsid w:val="00F354FB"/>
    <w:rsid w:val="00F35B36"/>
    <w:rsid w:val="00F409EC"/>
    <w:rsid w:val="00F41A8A"/>
    <w:rsid w:val="00F42BED"/>
    <w:rsid w:val="00F42D5E"/>
    <w:rsid w:val="00F45A02"/>
    <w:rsid w:val="00F46030"/>
    <w:rsid w:val="00F47AE8"/>
    <w:rsid w:val="00F548B9"/>
    <w:rsid w:val="00F55088"/>
    <w:rsid w:val="00F62C51"/>
    <w:rsid w:val="00F634F5"/>
    <w:rsid w:val="00F63910"/>
    <w:rsid w:val="00F63F90"/>
    <w:rsid w:val="00F6703E"/>
    <w:rsid w:val="00F70558"/>
    <w:rsid w:val="00F71D50"/>
    <w:rsid w:val="00F72E63"/>
    <w:rsid w:val="00F75A3A"/>
    <w:rsid w:val="00F81AE4"/>
    <w:rsid w:val="00F81FBE"/>
    <w:rsid w:val="00F9054D"/>
    <w:rsid w:val="00F90F4B"/>
    <w:rsid w:val="00F941A1"/>
    <w:rsid w:val="00F95D1D"/>
    <w:rsid w:val="00F95F4A"/>
    <w:rsid w:val="00FA342F"/>
    <w:rsid w:val="00FA4A67"/>
    <w:rsid w:val="00FA5AD0"/>
    <w:rsid w:val="00FB0618"/>
    <w:rsid w:val="00FC2577"/>
    <w:rsid w:val="00FD2909"/>
    <w:rsid w:val="00FD2D90"/>
    <w:rsid w:val="00FD47FF"/>
    <w:rsid w:val="00FE401D"/>
    <w:rsid w:val="00FE409D"/>
    <w:rsid w:val="00FF0813"/>
    <w:rsid w:val="00FF4C70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235E"/>
  <w15:chartTrackingRefBased/>
  <w15:docId w15:val="{C16D16DB-ADB3-4B07-9B78-1573A3C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70"/>
  </w:style>
  <w:style w:type="paragraph" w:styleId="Rubrik1">
    <w:name w:val="heading 1"/>
    <w:basedOn w:val="Normal"/>
    <w:next w:val="Normal"/>
    <w:link w:val="Rubrik1Char"/>
    <w:uiPriority w:val="3"/>
    <w:qFormat/>
    <w:rsid w:val="00786B88"/>
    <w:pPr>
      <w:keepNext/>
      <w:keepLines/>
      <w:spacing w:after="0"/>
      <w:outlineLvl w:val="0"/>
    </w:pPr>
    <w:rPr>
      <w:rFonts w:ascii="Arial" w:eastAsiaTheme="majorEastAsia" w:hAnsi="Arial" w:cs="Arial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786B88"/>
    <w:pPr>
      <w:keepNext/>
      <w:keepLines/>
      <w:spacing w:after="0"/>
      <w:outlineLvl w:val="1"/>
    </w:pPr>
    <w:rPr>
      <w:rFonts w:ascii="Arial" w:eastAsiaTheme="majorEastAsia" w:hAnsi="Arial" w:cs="Arial"/>
      <w:b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786B88"/>
    <w:pPr>
      <w:keepNext/>
      <w:keepLines/>
      <w:spacing w:after="0"/>
      <w:outlineLvl w:val="2"/>
    </w:pPr>
    <w:rPr>
      <w:rFonts w:ascii="Times New Roman" w:eastAsiaTheme="majorEastAsia" w:hAnsi="Times New Roman" w:cs="Times New Roman"/>
      <w:b/>
    </w:rPr>
  </w:style>
  <w:style w:type="paragraph" w:styleId="Rubrik4">
    <w:name w:val="heading 4"/>
    <w:basedOn w:val="Normal"/>
    <w:next w:val="Normal"/>
    <w:link w:val="Rubrik4Char"/>
    <w:uiPriority w:val="3"/>
    <w:semiHidden/>
    <w:qFormat/>
    <w:rsid w:val="00805768"/>
    <w:pPr>
      <w:keepNext/>
      <w:keepLines/>
      <w:spacing w:after="0"/>
      <w:outlineLvl w:val="3"/>
    </w:pPr>
    <w:rPr>
      <w:rFonts w:ascii="Times New Roman" w:eastAsiaTheme="majorEastAsia" w:hAnsi="Times New Roman" w:cs="Times New Roman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786B88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786B88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466380"/>
    <w:pPr>
      <w:tabs>
        <w:tab w:val="center" w:pos="4536"/>
        <w:tab w:val="right" w:pos="9072"/>
      </w:tabs>
      <w:spacing w:before="0" w:after="0"/>
    </w:pPr>
    <w:rPr>
      <w:rFonts w:asciiTheme="majorHAnsi" w:hAnsiTheme="majorHAnsi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8"/>
    <w:rsid w:val="00466380"/>
    <w:rPr>
      <w:rFonts w:asciiTheme="majorHAnsi" w:hAnsiTheme="majorHAnsi"/>
      <w:noProof/>
      <w:sz w:val="16"/>
    </w:rPr>
  </w:style>
  <w:style w:type="paragraph" w:styleId="Liststycke">
    <w:name w:val="List Paragraph"/>
    <w:basedOn w:val="Normal"/>
    <w:uiPriority w:val="34"/>
    <w:semiHidden/>
    <w:rsid w:val="002856A9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603EAF"/>
    <w:pPr>
      <w:numPr>
        <w:numId w:val="7"/>
      </w:numPr>
      <w:spacing w:before="80" w:after="80"/>
    </w:pPr>
  </w:style>
  <w:style w:type="paragraph" w:styleId="Numreradlista2">
    <w:name w:val="List Number 2"/>
    <w:basedOn w:val="Normal"/>
    <w:uiPriority w:val="5"/>
    <w:rsid w:val="00603EAF"/>
    <w:pPr>
      <w:numPr>
        <w:ilvl w:val="1"/>
        <w:numId w:val="7"/>
      </w:numPr>
      <w:spacing w:before="60" w:after="60"/>
    </w:pPr>
  </w:style>
  <w:style w:type="paragraph" w:styleId="Numreradlista3">
    <w:name w:val="List Number 3"/>
    <w:basedOn w:val="Normal"/>
    <w:uiPriority w:val="5"/>
    <w:rsid w:val="00603EAF"/>
    <w:pPr>
      <w:numPr>
        <w:ilvl w:val="2"/>
        <w:numId w:val="7"/>
      </w:numPr>
      <w:spacing w:after="40"/>
    </w:pPr>
  </w:style>
  <w:style w:type="paragraph" w:styleId="Punktlista">
    <w:name w:val="List Bullet"/>
    <w:basedOn w:val="Normal"/>
    <w:uiPriority w:val="5"/>
    <w:qFormat/>
    <w:rsid w:val="00844CC7"/>
    <w:pPr>
      <w:numPr>
        <w:numId w:val="8"/>
      </w:numPr>
      <w:spacing w:before="80" w:after="80"/>
    </w:pPr>
  </w:style>
  <w:style w:type="paragraph" w:styleId="Punktlista2">
    <w:name w:val="List Bullet 2"/>
    <w:basedOn w:val="Normal"/>
    <w:uiPriority w:val="5"/>
    <w:rsid w:val="00844CC7"/>
    <w:pPr>
      <w:numPr>
        <w:ilvl w:val="1"/>
        <w:numId w:val="8"/>
      </w:numPr>
      <w:spacing w:before="60" w:after="60"/>
    </w:pPr>
  </w:style>
  <w:style w:type="paragraph" w:styleId="Punktlista3">
    <w:name w:val="List Bullet 3"/>
    <w:basedOn w:val="Normal"/>
    <w:uiPriority w:val="5"/>
    <w:rsid w:val="007220B5"/>
    <w:pPr>
      <w:numPr>
        <w:ilvl w:val="2"/>
        <w:numId w:val="8"/>
      </w:numPr>
      <w:spacing w:after="40"/>
      <w:ind w:left="1071" w:hanging="357"/>
    </w:pPr>
  </w:style>
  <w:style w:type="character" w:customStyle="1" w:styleId="Rubrik1Char">
    <w:name w:val="Rubrik 1 Char"/>
    <w:basedOn w:val="Standardstycketeckensnitt"/>
    <w:link w:val="Rubrik1"/>
    <w:uiPriority w:val="3"/>
    <w:rsid w:val="00786B88"/>
    <w:rPr>
      <w:rFonts w:ascii="Arial" w:eastAsiaTheme="majorEastAsia" w:hAnsi="Arial" w:cs="Arial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786B88"/>
    <w:rPr>
      <w:rFonts w:ascii="Arial" w:eastAsiaTheme="majorEastAsia" w:hAnsi="Arial" w:cs="Arial"/>
      <w:b/>
      <w:szCs w:val="26"/>
    </w:rPr>
  </w:style>
  <w:style w:type="paragraph" w:styleId="Brdtext">
    <w:name w:val="Body Text"/>
    <w:basedOn w:val="Normal"/>
    <w:link w:val="BrdtextChar"/>
    <w:uiPriority w:val="99"/>
    <w:semiHidden/>
    <w:rsid w:val="00F75A3A"/>
    <w:pPr>
      <w:spacing w:after="120" w:line="288" w:lineRule="auto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26466"/>
  </w:style>
  <w:style w:type="character" w:customStyle="1" w:styleId="Rubrik3Char">
    <w:name w:val="Rubrik 3 Char"/>
    <w:basedOn w:val="Standardstycketeckensnitt"/>
    <w:link w:val="Rubrik3"/>
    <w:uiPriority w:val="3"/>
    <w:rsid w:val="00786B88"/>
    <w:rPr>
      <w:rFonts w:ascii="Times New Roman" w:eastAsiaTheme="majorEastAsia" w:hAnsi="Times New Roman" w:cs="Times New Roman"/>
      <w:b/>
    </w:rPr>
  </w:style>
  <w:style w:type="character" w:customStyle="1" w:styleId="Rubrik4Char">
    <w:name w:val="Rubrik 4 Char"/>
    <w:basedOn w:val="Standardstycketeckensnitt"/>
    <w:link w:val="Rubrik4"/>
    <w:uiPriority w:val="3"/>
    <w:rsid w:val="00805768"/>
    <w:rPr>
      <w:rFonts w:ascii="Times New Roman" w:eastAsiaTheme="majorEastAsia" w:hAnsi="Times New Roman" w:cs="Times New Roman"/>
      <w:b/>
      <w:iCs/>
    </w:rPr>
  </w:style>
  <w:style w:type="paragraph" w:styleId="Ingetavstnd">
    <w:name w:val="No Spacing"/>
    <w:rsid w:val="00FF4C70"/>
    <w:pPr>
      <w:spacing w:before="0"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6E03CF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6E03CF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786B88"/>
    <w:rPr>
      <w:b/>
      <w:sz w:val="18"/>
    </w:rPr>
  </w:style>
  <w:style w:type="character" w:customStyle="1" w:styleId="Fet">
    <w:name w:val="Fet"/>
    <w:basedOn w:val="Standardstycketeckensnitt"/>
    <w:uiPriority w:val="7"/>
    <w:rsid w:val="0003099B"/>
    <w:rPr>
      <w:b/>
    </w:rPr>
  </w:style>
  <w:style w:type="paragraph" w:styleId="Rubrik">
    <w:name w:val="Title"/>
    <w:basedOn w:val="Normal"/>
    <w:next w:val="Normal"/>
    <w:link w:val="RubrikChar"/>
    <w:uiPriority w:val="2"/>
    <w:rsid w:val="006E03CF"/>
    <w:pPr>
      <w:spacing w:before="0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6E03C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8"/>
    <w:unhideWhenUsed/>
    <w:rsid w:val="00786B88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86B88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C72FDF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C72FDF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6E03CF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804A8C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95D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4"/>
    <w:rsid w:val="00A01C37"/>
    <w:pPr>
      <w:spacing w:after="60"/>
    </w:pPr>
  </w:style>
  <w:style w:type="paragraph" w:customStyle="1" w:styleId="DoldText">
    <w:name w:val="DoldText"/>
    <w:basedOn w:val="Normal"/>
    <w:uiPriority w:val="7"/>
    <w:rsid w:val="008E3259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Rubrik3"/>
    <w:link w:val="DokumenttypChar"/>
    <w:rsid w:val="00EF2CF5"/>
    <w:pPr>
      <w:spacing w:line="240" w:lineRule="auto"/>
      <w:outlineLvl w:val="9"/>
    </w:pPr>
  </w:style>
  <w:style w:type="character" w:customStyle="1" w:styleId="DokumenttypChar">
    <w:name w:val="Dokumenttyp Char"/>
    <w:basedOn w:val="Rubrik3Char"/>
    <w:link w:val="Dokumenttyp"/>
    <w:rsid w:val="00EF2CF5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Ledtexttabell">
    <w:name w:val="Ledtext tabell"/>
    <w:next w:val="Normal"/>
    <w:qFormat/>
    <w:rsid w:val="00412F7E"/>
    <w:pPr>
      <w:spacing w:after="40" w:line="240" w:lineRule="auto"/>
    </w:pPr>
    <w:rPr>
      <w:rFonts w:asciiTheme="majorHAnsi" w:eastAsia="Calibri" w:hAnsiTheme="majorHAnsi" w:cs="Times New Roman"/>
      <w:color w:val="000000"/>
      <w:sz w:val="16"/>
      <w:szCs w:val="20"/>
    </w:rPr>
  </w:style>
  <w:style w:type="paragraph" w:customStyle="1" w:styleId="Brdtexttabell">
    <w:name w:val="Brödtext tabell"/>
    <w:qFormat/>
    <w:rsid w:val="0062434C"/>
    <w:pPr>
      <w:spacing w:before="0" w:after="0" w:line="240" w:lineRule="auto"/>
    </w:pPr>
    <w:rPr>
      <w:rFonts w:eastAsia="Calibri" w:cs="Times New Roman"/>
      <w:sz w:val="22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434C"/>
    <w:pPr>
      <w:spacing w:before="0" w:after="0"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434C"/>
    <w:rPr>
      <w:rFonts w:ascii="Arial" w:hAnsi="Arial" w:cs="Arial"/>
      <w:sz w:val="18"/>
      <w:szCs w:val="18"/>
    </w:rPr>
  </w:style>
  <w:style w:type="table" w:customStyle="1" w:styleId="Tabellrutnt1">
    <w:name w:val="Tabellrutnät1"/>
    <w:basedOn w:val="Normaltabell"/>
    <w:next w:val="Tabellrutnt"/>
    <w:uiPriority w:val="59"/>
    <w:rsid w:val="00446935"/>
    <w:pPr>
      <w:spacing w:before="0"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_Normal"/>
    <w:link w:val="NormalChar"/>
    <w:qFormat/>
    <w:rsid w:val="00B009CB"/>
    <w:pPr>
      <w:spacing w:before="0" w:after="0" w:line="240" w:lineRule="auto"/>
    </w:pPr>
    <w:rPr>
      <w:rFonts w:ascii="Times New Roman" w:eastAsia="Calibri" w:hAnsi="Times New Roman" w:cs="Times New Roman"/>
      <w:szCs w:val="22"/>
    </w:rPr>
  </w:style>
  <w:style w:type="character" w:customStyle="1" w:styleId="NormalChar">
    <w:name w:val="_Normal Char"/>
    <w:basedOn w:val="Standardstycketeckensnitt"/>
    <w:link w:val="Normal0"/>
    <w:rsid w:val="00B009CB"/>
    <w:rPr>
      <w:rFonts w:ascii="Times New Roman" w:eastAsia="Calibri" w:hAnsi="Times New Roman" w:cs="Times New Roman"/>
      <w:szCs w:val="22"/>
    </w:rPr>
  </w:style>
  <w:style w:type="character" w:styleId="Platshllartext">
    <w:name w:val="Placeholder Text"/>
    <w:basedOn w:val="Standardstycketeckensnitt"/>
    <w:uiPriority w:val="99"/>
    <w:semiHidden/>
    <w:rsid w:val="00F32416"/>
    <w:rPr>
      <w:color w:val="808080"/>
    </w:rPr>
  </w:style>
  <w:style w:type="paragraph" w:styleId="Citat">
    <w:name w:val="Quote"/>
    <w:basedOn w:val="Normal"/>
    <w:next w:val="Normal"/>
    <w:link w:val="CitatChar"/>
    <w:uiPriority w:val="29"/>
    <w:semiHidden/>
    <w:rsid w:val="00AC3C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C3CB5"/>
    <w:rPr>
      <w:i/>
      <w:iCs/>
      <w:color w:val="404040" w:themeColor="text1" w:themeTint="BF"/>
    </w:rPr>
  </w:style>
  <w:style w:type="character" w:styleId="Olstomnmnande">
    <w:name w:val="Unresolved Mention"/>
    <w:basedOn w:val="Standardstycketeckensnitt"/>
    <w:uiPriority w:val="99"/>
    <w:semiHidden/>
    <w:unhideWhenUsed/>
    <w:rsid w:val="002D0654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E39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E393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E393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E393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E3935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B7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yrelsen@harnosandssk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yrelsen@harnosandssk.se" TargetMode="External"/><Relationship Id="rId1" Type="http://schemas.openxmlformats.org/officeDocument/2006/relationships/hyperlink" Target="http://www.harnosandss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Sundelin\H&#228;rn&#246;sands%20SK\Styrelsen%20H&#228;rn&#246;sands%20SK%20-%20Styrelsen\Verksamhetsber&#228;ttelse\Mall_Ditt%20lags%20verksamhetsber&#228;ttelse_HSK.dotx" TargetMode="External"/></Relationships>
</file>

<file path=word/theme/theme1.xml><?xml version="1.0" encoding="utf-8"?>
<a:theme xmlns:a="http://schemas.openxmlformats.org/drawingml/2006/main" name="Office-tema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54C00"/>
      </a:accent1>
      <a:accent2>
        <a:srgbClr val="A7001F"/>
      </a:accent2>
      <a:accent3>
        <a:srgbClr val="FFD637"/>
      </a:accent3>
      <a:accent4>
        <a:srgbClr val="797E01"/>
      </a:accent4>
      <a:accent5>
        <a:srgbClr val="FAFAA9"/>
      </a:accent5>
      <a:accent6>
        <a:srgbClr val="A5A5A5"/>
      </a:accent6>
      <a:hlink>
        <a:srgbClr val="0563C1"/>
      </a:hlink>
      <a:folHlink>
        <a:srgbClr val="954F72"/>
      </a:folHlink>
    </a:clrScheme>
    <a:fontScheme name="Spsm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pp" ma:contentTypeID="0x01200064FCF79C4F82B243AC559BD3E74BAB5F" ma:contentTypeVersion="0" ma:contentTypeDescription="Skapa en ny mapp." ma:contentTypeScope="" ma:versionID="a7fa1d276ecd2685871b36994b1850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b075788f3ffd3ae69b25fdf2078c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Antal underordnade objek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Antal underordnade mappar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38B7-0188-461C-9C6A-7C8709AED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BD62A5-3FEB-4089-8BB8-1BAE5DC7A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46361-7FD8-4A51-9680-67E1DACE9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4530B1-EAEF-495A-A782-AF0892C5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Mall_Ditt lags verksamhetsberättelse_HSK</Template>
  <TotalTime>1</TotalTime>
  <Pages>1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Kommunikationsplan 00039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Kommunikationsplan 00039</dc:title>
  <dc:subject/>
  <dc:creator>Sofia Sundelin</dc:creator>
  <cp:keywords/>
  <dc:description/>
  <cp:lastModifiedBy>Sofia Sundelin</cp:lastModifiedBy>
  <cp:revision>1</cp:revision>
  <dcterms:created xsi:type="dcterms:W3CDTF">2024-09-02T20:07:00Z</dcterms:created>
  <dcterms:modified xsi:type="dcterms:W3CDTF">2024-09-02T20:08:00Z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  <property fmtid="{D5CDD505-2E9C-101B-9397-08002B2CF9AE}" pid="3" name="ContentTypeId">
    <vt:lpwstr>0x01200064FCF79C4F82B243AC559BD3E74BAB5F</vt:lpwstr>
  </property>
</Properties>
</file>