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2BAB" w14:textId="77777777" w:rsidR="004F2175" w:rsidRDefault="004F2175" w:rsidP="004F2175">
      <w:pPr>
        <w:pStyle w:val="Rubrik1"/>
      </w:pPr>
      <w:bookmarkStart w:id="0" w:name="bkmRegarding"/>
    </w:p>
    <w:bookmarkEnd w:id="0"/>
    <w:p w14:paraId="19350064" w14:textId="195FA536" w:rsidR="00C05519" w:rsidRDefault="003A7BA3" w:rsidP="001F2812">
      <w:pPr>
        <w:pStyle w:val="Rubrik1"/>
      </w:pPr>
      <w:r>
        <w:t xml:space="preserve">Sponsoravtal mellan Härnösands SK och </w:t>
      </w:r>
      <w:r w:rsidRPr="003A7BA3">
        <w:rPr>
          <w:highlight w:val="yellow"/>
        </w:rPr>
        <w:t>[</w:t>
      </w:r>
      <w:r w:rsidR="0072054F">
        <w:rPr>
          <w:highlight w:val="yellow"/>
        </w:rPr>
        <w:t>F</w:t>
      </w:r>
      <w:r w:rsidRPr="003A7BA3">
        <w:rPr>
          <w:highlight w:val="yellow"/>
        </w:rPr>
        <w:t>öretag</w:t>
      </w:r>
      <w:r w:rsidR="00C42903">
        <w:rPr>
          <w:highlight w:val="yellow"/>
        </w:rPr>
        <w:t>snamn</w:t>
      </w:r>
      <w:r w:rsidRPr="003A7BA3">
        <w:rPr>
          <w:highlight w:val="yellow"/>
        </w:rPr>
        <w:t>]</w:t>
      </w:r>
      <w:r>
        <w:t xml:space="preserve"> – </w:t>
      </w:r>
      <w:r w:rsidR="003A037B">
        <w:t>ungdomslag</w:t>
      </w:r>
    </w:p>
    <w:p w14:paraId="683EE9AF" w14:textId="77777777" w:rsidR="00C05519" w:rsidRDefault="00C05519" w:rsidP="00C05519">
      <w:pPr>
        <w:pStyle w:val="Rubrik2"/>
        <w:rPr>
          <w:rFonts w:eastAsia="Calibri"/>
        </w:rPr>
      </w:pPr>
    </w:p>
    <w:p w14:paraId="6B2262CB" w14:textId="37123A05" w:rsidR="007F2792" w:rsidRDefault="00122BC7" w:rsidP="001B25B3">
      <w:pPr>
        <w:pStyle w:val="Brdtexttabell"/>
      </w:pPr>
      <w:r w:rsidRPr="0014702D">
        <w:t>Sedan 1984 har Härnösands SK varit en fotbollsförening för flick- och damlag och i dag går alla pengar oavkortat till flick- och damfotbollens verksamhet.</w:t>
      </w:r>
      <w:r>
        <w:t xml:space="preserve"> Detta är en möjlighet att stödja flick- och damfotbollen i Härnösand.</w:t>
      </w:r>
      <w:r>
        <w:br/>
      </w:r>
      <w:r w:rsidR="00EF6C3C">
        <w:br/>
      </w:r>
      <w:r w:rsidR="003A7BA3">
        <w:t xml:space="preserve">Mellan Härnösands SK och </w:t>
      </w:r>
      <w:r w:rsidR="00407FE6" w:rsidRPr="00407FE6">
        <w:rPr>
          <w:highlight w:val="yellow"/>
        </w:rPr>
        <w:t>[</w:t>
      </w:r>
      <w:r w:rsidR="00604FEF">
        <w:rPr>
          <w:highlight w:val="yellow"/>
        </w:rPr>
        <w:t>F</w:t>
      </w:r>
      <w:r w:rsidR="00407FE6" w:rsidRPr="00407FE6">
        <w:rPr>
          <w:highlight w:val="yellow"/>
        </w:rPr>
        <w:t>öretagsnamn]</w:t>
      </w:r>
      <w:r w:rsidR="003A7BA3">
        <w:t xml:space="preserve"> har </w:t>
      </w:r>
      <w:r w:rsidR="00837961">
        <w:t>detta</w:t>
      </w:r>
      <w:r w:rsidR="003A7BA3">
        <w:t xml:space="preserve"> </w:t>
      </w:r>
      <w:r w:rsidR="0072054F">
        <w:t>sponsor</w:t>
      </w:r>
      <w:r w:rsidR="003A7BA3">
        <w:t>avtal träffats.</w:t>
      </w:r>
    </w:p>
    <w:p w14:paraId="451DD5DD" w14:textId="77777777" w:rsidR="003064F2" w:rsidRPr="007F2792" w:rsidRDefault="003064F2" w:rsidP="001B25B3">
      <w:pPr>
        <w:pStyle w:val="Brdtexttabell"/>
      </w:pPr>
    </w:p>
    <w:p w14:paraId="2134F71D" w14:textId="2101451E" w:rsidR="005665E1" w:rsidRDefault="003A7BA3" w:rsidP="00C04E91">
      <w:pPr>
        <w:pStyle w:val="Rubrik2"/>
        <w:numPr>
          <w:ilvl w:val="0"/>
          <w:numId w:val="9"/>
        </w:numPr>
      </w:pPr>
      <w:r>
        <w:t>Överenskommelse</w:t>
      </w:r>
    </w:p>
    <w:p w14:paraId="5A883059" w14:textId="77777777" w:rsidR="00213055" w:rsidRDefault="00213055" w:rsidP="00213055">
      <w:pPr>
        <w:pStyle w:val="Brdtexttabell"/>
      </w:pPr>
    </w:p>
    <w:p w14:paraId="0E0C30B3" w14:textId="56EDAD28" w:rsidR="00077F91" w:rsidRDefault="00077F91" w:rsidP="001B25B3">
      <w:pPr>
        <w:pStyle w:val="Brdtexttabell"/>
      </w:pPr>
      <w:r>
        <w:t>Härnösands SK tecknar sponsoravtal med för</w:t>
      </w:r>
      <w:r w:rsidR="007D5DB4">
        <w:t>etag som</w:t>
      </w:r>
      <w:r w:rsidR="00AC4917">
        <w:t xml:space="preserve"> har en produkt och ett arbetssätt som </w:t>
      </w:r>
      <w:r w:rsidR="00E76AA0">
        <w:t xml:space="preserve">stämmer överens med föreningens </w:t>
      </w:r>
      <w:r w:rsidR="00ED06FF">
        <w:t>riktlinjer och polic</w:t>
      </w:r>
      <w:r w:rsidR="00F35F7D">
        <w:t xml:space="preserve">yer. </w:t>
      </w:r>
    </w:p>
    <w:p w14:paraId="2CF72952" w14:textId="77777777" w:rsidR="00077F91" w:rsidRDefault="00077F91" w:rsidP="001B25B3">
      <w:pPr>
        <w:pStyle w:val="Brdtexttabell"/>
      </w:pPr>
    </w:p>
    <w:p w14:paraId="30317598" w14:textId="1FBE229F" w:rsidR="00924809" w:rsidRDefault="00EF6C3C" w:rsidP="009920E1">
      <w:pPr>
        <w:pStyle w:val="Brdtexttabell"/>
      </w:pPr>
      <w:r w:rsidRPr="001B25B3">
        <w:t xml:space="preserve">Detta sponsoravtal är kopplat till </w:t>
      </w:r>
      <w:r w:rsidR="003A037B">
        <w:t xml:space="preserve">ett av </w:t>
      </w:r>
      <w:r w:rsidRPr="001B25B3">
        <w:t xml:space="preserve">Härnösands SK:s </w:t>
      </w:r>
      <w:r w:rsidR="003A037B">
        <w:t>ungdoms</w:t>
      </w:r>
      <w:r w:rsidRPr="001B25B3">
        <w:t xml:space="preserve">lag. </w:t>
      </w:r>
      <w:r w:rsidR="008C5EC9" w:rsidRPr="001B25B3">
        <w:br/>
      </w:r>
    </w:p>
    <w:p w14:paraId="1B3B8DF3" w14:textId="77777777" w:rsidR="00993F71" w:rsidRDefault="00993F71" w:rsidP="00993F71">
      <w:pPr>
        <w:pStyle w:val="Rubrik3"/>
      </w:pPr>
      <w:r>
        <w:t>Kostnad för sponsor</w:t>
      </w:r>
    </w:p>
    <w:p w14:paraId="62590573" w14:textId="437F978E" w:rsidR="00181574" w:rsidRPr="00181574" w:rsidRDefault="00321813" w:rsidP="00181574">
      <w:r>
        <w:t xml:space="preserve">Välj ett </w:t>
      </w:r>
      <w:r w:rsidR="00BD574F">
        <w:t>av följande alternativ för sponsring</w:t>
      </w:r>
      <w:r w:rsidR="00451F12">
        <w:t xml:space="preserve">, </w:t>
      </w:r>
      <w:r w:rsidR="00C62887">
        <w:t>hela sponsorssumman betalas samlat</w:t>
      </w:r>
      <w:r w:rsidR="009F485E">
        <w:t xml:space="preserve">. </w:t>
      </w:r>
      <w:r w:rsidR="00ED37F2">
        <w:t>E</w:t>
      </w:r>
      <w:r w:rsidR="00451F12">
        <w:t>xklusive reklamskatt. Tryckkostnad</w:t>
      </w:r>
      <w:r w:rsidR="00A30108">
        <w:t xml:space="preserve"> för företagets logotyp</w:t>
      </w:r>
      <w:r w:rsidR="00451F12">
        <w:t xml:space="preserve"> betalas av </w:t>
      </w:r>
      <w:r w:rsidR="00A30108">
        <w:t>företaget</w:t>
      </w:r>
      <w:r w:rsidR="00D80A23">
        <w:t>, den kostnaden ingår inte i summan nedan</w:t>
      </w:r>
      <w:r w:rsidR="00451F12">
        <w:t>.</w:t>
      </w:r>
    </w:p>
    <w:p w14:paraId="287272AF" w14:textId="1108071C" w:rsidR="00181574" w:rsidRPr="00C93DB8" w:rsidRDefault="00C93DB8" w:rsidP="00181574">
      <w:pPr>
        <w:pStyle w:val="Liststycke"/>
        <w:numPr>
          <w:ilvl w:val="0"/>
          <w:numId w:val="37"/>
        </w:numPr>
        <w:rPr>
          <w:highlight w:val="yellow"/>
        </w:rPr>
      </w:pPr>
      <w:r w:rsidRPr="00C93DB8">
        <w:rPr>
          <w:highlight w:val="yellow"/>
        </w:rPr>
        <w:t>x</w:t>
      </w:r>
    </w:p>
    <w:p w14:paraId="49A66789" w14:textId="16518EDC" w:rsidR="00181574" w:rsidRPr="00C93DB8" w:rsidRDefault="00C93DB8" w:rsidP="00181574">
      <w:pPr>
        <w:pStyle w:val="Liststycke"/>
        <w:numPr>
          <w:ilvl w:val="0"/>
          <w:numId w:val="37"/>
        </w:numPr>
        <w:rPr>
          <w:highlight w:val="yellow"/>
        </w:rPr>
      </w:pPr>
      <w:r w:rsidRPr="00C93DB8">
        <w:rPr>
          <w:highlight w:val="yellow"/>
        </w:rPr>
        <w:t>x</w:t>
      </w:r>
    </w:p>
    <w:p w14:paraId="0FDEC2F2" w14:textId="01B2987D" w:rsidR="00181574" w:rsidRPr="00C93DB8" w:rsidRDefault="00C93DB8" w:rsidP="00181574">
      <w:pPr>
        <w:pStyle w:val="Liststycke"/>
        <w:numPr>
          <w:ilvl w:val="0"/>
          <w:numId w:val="37"/>
        </w:numPr>
        <w:rPr>
          <w:highlight w:val="yellow"/>
        </w:rPr>
      </w:pPr>
      <w:r w:rsidRPr="00C93DB8">
        <w:rPr>
          <w:highlight w:val="yellow"/>
        </w:rPr>
        <w:t>x</w:t>
      </w:r>
    </w:p>
    <w:p w14:paraId="6E22B989" w14:textId="6BFD8018" w:rsidR="00354BA1" w:rsidRDefault="00354BA1" w:rsidP="00354BA1">
      <w:pPr>
        <w:pStyle w:val="Rubrik3"/>
      </w:pPr>
      <w:r>
        <w:t>Övrigt</w:t>
      </w:r>
    </w:p>
    <w:p w14:paraId="6FF5539A" w14:textId="745FCFAC" w:rsidR="00525A92" w:rsidRDefault="00354BA1" w:rsidP="00354BA1">
      <w:pPr>
        <w:pStyle w:val="Brdtexttabell"/>
      </w:pPr>
      <w:r>
        <w:t xml:space="preserve">Företaget behöver skicka logotyp till Härnösands SK via </w:t>
      </w:r>
      <w:r w:rsidR="00727F5A">
        <w:t>överenskommen mejladress</w:t>
      </w:r>
      <w:r>
        <w:t>. Logotypen ska vara i formatet</w:t>
      </w:r>
      <w:r w:rsidR="008A70E7">
        <w:t xml:space="preserve"> EPS</w:t>
      </w:r>
      <w:r w:rsidR="002825F4">
        <w:t xml:space="preserve"> eller motsvarande</w:t>
      </w:r>
      <w:r w:rsidR="00727F5A">
        <w:t>, bakgrunden ska vara transparent.</w:t>
      </w:r>
    </w:p>
    <w:p w14:paraId="4EEC0E18" w14:textId="77777777" w:rsidR="00354BA1" w:rsidRPr="00407FE6" w:rsidRDefault="00354BA1" w:rsidP="00354BA1">
      <w:pPr>
        <w:pStyle w:val="Brdtexttabell"/>
      </w:pPr>
    </w:p>
    <w:p w14:paraId="5673C07B" w14:textId="724564F5" w:rsidR="003A7BA3" w:rsidRDefault="003A7BA3" w:rsidP="003A7BA3">
      <w:pPr>
        <w:pStyle w:val="Rubrik2"/>
        <w:numPr>
          <w:ilvl w:val="0"/>
          <w:numId w:val="9"/>
        </w:numPr>
      </w:pPr>
      <w:r>
        <w:t>Betalning</w:t>
      </w:r>
      <w:r w:rsidR="008E6742">
        <w:t>svillkor</w:t>
      </w:r>
    </w:p>
    <w:p w14:paraId="12D5407D" w14:textId="10DEF0B2" w:rsidR="00042171" w:rsidRDefault="003C23EE" w:rsidP="00B95AAE">
      <w:pPr>
        <w:pStyle w:val="Brdtexttabell"/>
      </w:pPr>
      <w:r>
        <w:t xml:space="preserve">Faktura </w:t>
      </w:r>
      <w:r w:rsidR="00F54C4B">
        <w:t>skickas till sponsor vid avtalsstart</w:t>
      </w:r>
      <w:r w:rsidR="002825F4">
        <w:t xml:space="preserve">. Betalningsvillkor 30 dagar. </w:t>
      </w:r>
    </w:p>
    <w:p w14:paraId="372B0321" w14:textId="77777777" w:rsidR="00B95AAE" w:rsidRDefault="00B95AAE" w:rsidP="00B95AAE">
      <w:pPr>
        <w:pStyle w:val="Brdtexttabell"/>
      </w:pPr>
    </w:p>
    <w:p w14:paraId="63A4F1FB" w14:textId="6D420634" w:rsidR="00B95AAE" w:rsidRDefault="00B95AAE" w:rsidP="00B95AAE">
      <w:pPr>
        <w:pStyle w:val="Brdtexttabell"/>
      </w:pPr>
      <w:r>
        <w:br/>
      </w:r>
    </w:p>
    <w:p w14:paraId="18F4ED68" w14:textId="77777777" w:rsidR="00B95AAE" w:rsidRDefault="00B95AAE">
      <w:pPr>
        <w:rPr>
          <w:rFonts w:eastAsia="Calibri" w:cs="Times New Roman"/>
          <w:sz w:val="22"/>
          <w:szCs w:val="20"/>
        </w:rPr>
      </w:pPr>
      <w:r>
        <w:br w:type="page"/>
      </w:r>
    </w:p>
    <w:p w14:paraId="181B6017" w14:textId="77777777" w:rsidR="00B95AAE" w:rsidRPr="00B95AAE" w:rsidRDefault="00B95AAE" w:rsidP="00B95AAE">
      <w:pPr>
        <w:pStyle w:val="Brdtexttabell"/>
      </w:pPr>
    </w:p>
    <w:p w14:paraId="2F99FFE8" w14:textId="44FF5C52" w:rsidR="00611709" w:rsidRDefault="00CE4AC4" w:rsidP="000F326A">
      <w:pPr>
        <w:pStyle w:val="Rubrik2"/>
        <w:numPr>
          <w:ilvl w:val="0"/>
          <w:numId w:val="9"/>
        </w:numPr>
      </w:pPr>
      <w:r>
        <w:t>Underskrifter</w:t>
      </w:r>
    </w:p>
    <w:p w14:paraId="4345A327" w14:textId="63EF5020" w:rsidR="000F326A" w:rsidRDefault="000F326A" w:rsidP="00042171">
      <w:pPr>
        <w:pStyle w:val="Brdtexttabell"/>
      </w:pPr>
      <w:r>
        <w:t xml:space="preserve">Avtalet har upprättats i två </w:t>
      </w:r>
      <w:r w:rsidR="00FA2DFB">
        <w:t xml:space="preserve">(2) liktydande exemplar, av vilka parterna har </w:t>
      </w:r>
      <w:r w:rsidR="00556806">
        <w:t>fått</w:t>
      </w:r>
      <w:r w:rsidR="00FA2DFB">
        <w:t xml:space="preserve"> varsitt. </w:t>
      </w:r>
    </w:p>
    <w:p w14:paraId="408D18FF" w14:textId="77777777" w:rsidR="001927C9" w:rsidRDefault="001927C9" w:rsidP="000F326A"/>
    <w:p w14:paraId="4911EDCA" w14:textId="1A17AD64" w:rsidR="001927C9" w:rsidRDefault="001927C9" w:rsidP="00042171">
      <w:pPr>
        <w:pStyle w:val="Brdtexttabell"/>
      </w:pPr>
      <w:r>
        <w:t>----------------------------------------</w:t>
      </w:r>
      <w:r>
        <w:tab/>
      </w:r>
      <w:r>
        <w:tab/>
        <w:t>----------------------------------------</w:t>
      </w:r>
      <w:r w:rsidR="0030388F">
        <w:br/>
      </w:r>
      <w:r w:rsidR="00CE4AC4">
        <w:t>Ort och datum</w:t>
      </w:r>
      <w:r>
        <w:tab/>
      </w:r>
      <w:r>
        <w:tab/>
      </w:r>
      <w:r>
        <w:tab/>
      </w:r>
      <w:r w:rsidR="00042171">
        <w:tab/>
      </w:r>
      <w:r>
        <w:t>Ort och datum</w:t>
      </w:r>
    </w:p>
    <w:p w14:paraId="2BF86B9E" w14:textId="77777777" w:rsidR="0030388F" w:rsidRDefault="0030388F" w:rsidP="0030388F"/>
    <w:p w14:paraId="4AA43200" w14:textId="26A07F8F" w:rsidR="00376A5D" w:rsidRDefault="001927C9" w:rsidP="00042171">
      <w:pPr>
        <w:pStyle w:val="Brdtexttabell"/>
      </w:pPr>
      <w:r>
        <w:t>----------------------------------------</w:t>
      </w:r>
      <w:r w:rsidR="0030388F">
        <w:tab/>
      </w:r>
      <w:r w:rsidR="0030388F">
        <w:tab/>
        <w:t>----------------------------------------</w:t>
      </w:r>
      <w:r w:rsidR="0030388F">
        <w:br/>
      </w:r>
      <w:r>
        <w:t>För företaget</w:t>
      </w:r>
      <w:r w:rsidR="0030388F">
        <w:tab/>
      </w:r>
      <w:r w:rsidR="0030388F">
        <w:tab/>
      </w:r>
      <w:r w:rsidR="0030388F">
        <w:tab/>
      </w:r>
      <w:r w:rsidR="0030388F">
        <w:tab/>
        <w:t>För Härnösands SK</w:t>
      </w:r>
    </w:p>
    <w:p w14:paraId="37D8F2D5" w14:textId="77777777" w:rsidR="00611709" w:rsidRDefault="00611709" w:rsidP="000F326A"/>
    <w:p w14:paraId="767D9962" w14:textId="4D7E7C7D" w:rsidR="00376A5D" w:rsidRDefault="001F552B" w:rsidP="00042171">
      <w:pPr>
        <w:pStyle w:val="Brdtexttabell"/>
      </w:pPr>
      <w:r>
        <w:t>----------------------------------------</w:t>
      </w:r>
      <w:r w:rsidR="00604FEF">
        <w:tab/>
      </w:r>
      <w:r w:rsidR="00604FEF">
        <w:tab/>
        <w:t>----------------------------------------</w:t>
      </w:r>
      <w:r w:rsidR="009E67FB">
        <w:t>Namnförtydligande</w:t>
      </w:r>
      <w:r w:rsidR="00376A5D">
        <w:tab/>
      </w:r>
      <w:r w:rsidR="00376A5D">
        <w:tab/>
      </w:r>
      <w:r w:rsidR="00376A5D">
        <w:tab/>
      </w:r>
      <w:proofErr w:type="spellStart"/>
      <w:r w:rsidR="00376A5D">
        <w:t>Namnförtydligand</w:t>
      </w:r>
      <w:r w:rsidR="00993C32">
        <w:t>e</w:t>
      </w:r>
      <w:proofErr w:type="spellEnd"/>
      <w:r w:rsidR="00604FEF">
        <w:tab/>
      </w:r>
    </w:p>
    <w:p w14:paraId="6FCD7E7D" w14:textId="087A9411" w:rsidR="001F552B" w:rsidRPr="000F326A" w:rsidRDefault="00604FEF" w:rsidP="000F326A">
      <w:r>
        <w:tab/>
      </w:r>
    </w:p>
    <w:p w14:paraId="15659318" w14:textId="77777777" w:rsidR="00D74F48" w:rsidRPr="00911852" w:rsidRDefault="00D74F48" w:rsidP="00911852">
      <w:pPr>
        <w:spacing w:before="0" w:after="0" w:line="240" w:lineRule="auto"/>
        <w:rPr>
          <w:rFonts w:ascii="Times New Roman" w:eastAsia="Calibri" w:hAnsi="Times New Roman" w:cs="Times New Roman"/>
          <w:szCs w:val="22"/>
        </w:rPr>
      </w:pPr>
    </w:p>
    <w:p w14:paraId="74C8AC4C" w14:textId="77777777" w:rsidR="0064411A" w:rsidRDefault="0064411A" w:rsidP="007F6965">
      <w:pPr>
        <w:tabs>
          <w:tab w:val="left" w:pos="7755"/>
        </w:tabs>
        <w:spacing w:before="0" w:after="0" w:line="240" w:lineRule="auto"/>
        <w:rPr>
          <w:rFonts w:ascii="Times New Roman" w:eastAsia="Calibri" w:hAnsi="Times New Roman" w:cs="Times New Roman"/>
          <w:szCs w:val="22"/>
        </w:rPr>
      </w:pPr>
    </w:p>
    <w:p w14:paraId="5186E2BC" w14:textId="77777777" w:rsidR="002A5A5E" w:rsidRPr="005665E1" w:rsidRDefault="002A5A5E" w:rsidP="005665E1"/>
    <w:sectPr w:rsidR="002A5A5E" w:rsidRPr="005665E1" w:rsidSect="00F41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701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CE619" w14:textId="77777777" w:rsidR="00705723" w:rsidRDefault="00705723" w:rsidP="001A1FDF">
      <w:pPr>
        <w:spacing w:line="240" w:lineRule="auto"/>
      </w:pPr>
      <w:r>
        <w:separator/>
      </w:r>
    </w:p>
  </w:endnote>
  <w:endnote w:type="continuationSeparator" w:id="0">
    <w:p w14:paraId="061C73C5" w14:textId="77777777" w:rsidR="00705723" w:rsidRDefault="00705723" w:rsidP="001A1FDF">
      <w:pPr>
        <w:spacing w:line="240" w:lineRule="auto"/>
      </w:pPr>
      <w:r>
        <w:continuationSeparator/>
      </w:r>
    </w:p>
  </w:endnote>
  <w:endnote w:type="continuationNotice" w:id="1">
    <w:p w14:paraId="57BF5BAD" w14:textId="77777777" w:rsidR="00705723" w:rsidRDefault="007057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DCA7" w14:textId="77777777" w:rsidR="00BE570B" w:rsidRDefault="00BE57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A194F" w14:textId="77777777" w:rsidR="00BE570B" w:rsidRDefault="00BE57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2A0C" w14:textId="77777777" w:rsidR="00A00D3E" w:rsidRPr="00D843D1" w:rsidRDefault="00163CD5">
    <w:pPr>
      <w:pStyle w:val="Sidfot"/>
      <w:rPr>
        <w:b/>
        <w:bCs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36CDFF" wp14:editId="2389B0E4">
              <wp:simplePos x="0" y="0"/>
              <wp:positionH relativeFrom="column">
                <wp:posOffset>2920365</wp:posOffset>
              </wp:positionH>
              <wp:positionV relativeFrom="paragraph">
                <wp:posOffset>-41910</wp:posOffset>
              </wp:positionV>
              <wp:extent cx="2676525" cy="685800"/>
              <wp:effectExtent l="0" t="0" r="9525" b="0"/>
              <wp:wrapNone/>
              <wp:docPr id="1871511626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E56F88" w14:textId="77777777" w:rsidR="00D302A1" w:rsidRDefault="00D302A1" w:rsidP="00D302A1">
                          <w:pPr>
                            <w:pStyle w:val="Sidfot"/>
                          </w:pPr>
                          <w:r>
                            <w:t>Adress: Högslätten, Brännavägen 166</w:t>
                          </w:r>
                        </w:p>
                        <w:p w14:paraId="77F47597" w14:textId="77777777" w:rsidR="00D302A1" w:rsidRDefault="00D302A1" w:rsidP="00D302A1">
                          <w:pPr>
                            <w:pStyle w:val="Sidfot"/>
                          </w:pPr>
                          <w:r>
                            <w:t>Organisationsnummer: 888000-4117</w:t>
                          </w:r>
                        </w:p>
                        <w:p w14:paraId="7850231B" w14:textId="77777777" w:rsidR="00D302A1" w:rsidRDefault="00D302A1" w:rsidP="00D302A1">
                          <w:pPr>
                            <w:pStyle w:val="Sidfot"/>
                          </w:pPr>
                          <w:r>
                            <w:t>Kontonummer: 481 78 78-4</w:t>
                          </w:r>
                        </w:p>
                        <w:p w14:paraId="355FA963" w14:textId="77777777" w:rsidR="00D302A1" w:rsidRDefault="00D30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6CDF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9.95pt;margin-top:-3.3pt;width:210.75pt;height:5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V9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" fillcolor="white [3201]" stroked="f" strokeweight=".5pt">
              <v:textbox>
                <w:txbxContent>
                  <w:p w14:paraId="37E56F88" w14:textId="77777777" w:rsidR="00D302A1" w:rsidRDefault="00D302A1" w:rsidP="00D302A1">
                    <w:pPr>
                      <w:pStyle w:val="Sidfot"/>
                    </w:pPr>
                    <w:r>
                      <w:t>Adress: Högslätten, Brännavägen 166</w:t>
                    </w:r>
                  </w:p>
                  <w:p w14:paraId="77F47597" w14:textId="77777777" w:rsidR="00D302A1" w:rsidRDefault="00D302A1" w:rsidP="00D302A1">
                    <w:pPr>
                      <w:pStyle w:val="Sidfot"/>
                    </w:pPr>
                    <w:r>
                      <w:t>Organisationsnummer: 888000-4117</w:t>
                    </w:r>
                  </w:p>
                  <w:p w14:paraId="7850231B" w14:textId="77777777" w:rsidR="00D302A1" w:rsidRDefault="00D302A1" w:rsidP="00D302A1">
                    <w:pPr>
                      <w:pStyle w:val="Sidfot"/>
                    </w:pPr>
                    <w:r>
                      <w:t>Kontonummer: 481 78 78-4</w:t>
                    </w:r>
                  </w:p>
                  <w:p w14:paraId="355FA963" w14:textId="77777777" w:rsidR="00D302A1" w:rsidRDefault="00D302A1"/>
                </w:txbxContent>
              </v:textbox>
            </v:shape>
          </w:pict>
        </mc:Fallback>
      </mc:AlternateContent>
    </w:r>
    <w:r w:rsidR="00A00D3E" w:rsidRPr="00D843D1">
      <w:rPr>
        <w:b/>
        <w:bCs/>
      </w:rPr>
      <w:t>Härnösands SK</w:t>
    </w:r>
    <w:r w:rsidR="0001798E" w:rsidRPr="00D843D1">
      <w:rPr>
        <w:b/>
        <w:bCs/>
      </w:rPr>
      <w:tab/>
    </w:r>
  </w:p>
  <w:p w14:paraId="0D1DE8CD" w14:textId="77777777" w:rsidR="00812959" w:rsidRDefault="00812959">
    <w:pPr>
      <w:pStyle w:val="Sidfot"/>
    </w:pPr>
    <w:r>
      <w:t xml:space="preserve">Webbplats: </w:t>
    </w:r>
    <w:hyperlink r:id="rId1" w:history="1">
      <w:r w:rsidRPr="002A044B">
        <w:rPr>
          <w:rStyle w:val="Hyperlnk"/>
        </w:rPr>
        <w:t>www.harnosandssk.se</w:t>
      </w:r>
    </w:hyperlink>
    <w:r w:rsidR="00D843D1">
      <w:tab/>
    </w:r>
  </w:p>
  <w:p w14:paraId="4F78BD2A" w14:textId="77777777" w:rsidR="000F48EC" w:rsidRDefault="000F48EC">
    <w:pPr>
      <w:pStyle w:val="Sidfot"/>
    </w:pPr>
    <w:r>
      <w:t xml:space="preserve">E-post: </w:t>
    </w:r>
    <w:hyperlink r:id="rId2" w:history="1">
      <w:r w:rsidR="00D843D1" w:rsidRPr="002A044B">
        <w:rPr>
          <w:rStyle w:val="Hyperlnk"/>
        </w:rPr>
        <w:t>styrelsen@harnosandssk.se</w:t>
      </w:r>
    </w:hyperlink>
  </w:p>
  <w:p w14:paraId="65FDD30A" w14:textId="77777777" w:rsidR="00D843D1" w:rsidRDefault="00D843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2164" w14:textId="77777777" w:rsidR="00705723" w:rsidRDefault="00705723" w:rsidP="001A1FDF">
      <w:pPr>
        <w:spacing w:line="240" w:lineRule="auto"/>
      </w:pPr>
      <w:r>
        <w:separator/>
      </w:r>
    </w:p>
  </w:footnote>
  <w:footnote w:type="continuationSeparator" w:id="0">
    <w:p w14:paraId="2C6CA4C0" w14:textId="77777777" w:rsidR="00705723" w:rsidRDefault="00705723" w:rsidP="001A1FDF">
      <w:pPr>
        <w:spacing w:line="240" w:lineRule="auto"/>
      </w:pPr>
      <w:r>
        <w:continuationSeparator/>
      </w:r>
    </w:p>
  </w:footnote>
  <w:footnote w:type="continuationNotice" w:id="1">
    <w:p w14:paraId="169C57CB" w14:textId="77777777" w:rsidR="00705723" w:rsidRDefault="0070572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3427" w14:textId="77777777" w:rsidR="00BE570B" w:rsidRDefault="00BE57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074678"/>
      <w:docPartObj>
        <w:docPartGallery w:val="Page Numbers (Top of Page)"/>
        <w:docPartUnique/>
      </w:docPartObj>
    </w:sdtPr>
    <w:sdtEndPr/>
    <w:sdtContent>
      <w:p w14:paraId="2309CD2B" w14:textId="5325386E" w:rsidR="00F4101A" w:rsidRDefault="00F4101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C5ECF" w14:textId="5B101832" w:rsidR="00F4101A" w:rsidRPr="00F4101A" w:rsidRDefault="00F4101A" w:rsidP="00F4101A">
    <w:pPr>
      <w:pStyle w:val="Sidhuvud"/>
    </w:pPr>
  </w:p>
  <w:tbl>
    <w:tblPr>
      <w:tblStyle w:val="Tabellrutnt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8"/>
      <w:gridCol w:w="1986"/>
      <w:gridCol w:w="2551"/>
    </w:tblGrid>
    <w:tr w:rsidR="00F4101A" w:rsidRPr="00F4101A" w14:paraId="1FF30C7D" w14:textId="77777777" w:rsidTr="00F4101A">
      <w:tc>
        <w:tcPr>
          <w:tcW w:w="5528" w:type="dxa"/>
          <w:vMerge w:val="restart"/>
          <w:hideMark/>
        </w:tcPr>
        <w:p w14:paraId="1F9DFAED" w14:textId="725DEAC3" w:rsidR="00F4101A" w:rsidRPr="00F4101A" w:rsidRDefault="00F4101A" w:rsidP="00F4101A">
          <w:pPr>
            <w:pStyle w:val="Sidhuvud"/>
            <w:spacing w:line="259" w:lineRule="auto"/>
          </w:pPr>
          <w:r w:rsidRPr="00F4101A">
            <w:drawing>
              <wp:anchor distT="0" distB="0" distL="114300" distR="114300" simplePos="0" relativeHeight="251660290" behindDoc="0" locked="0" layoutInCell="1" allowOverlap="1" wp14:anchorId="4C09E112" wp14:editId="22F37F0D">
                <wp:simplePos x="0" y="0"/>
                <wp:positionH relativeFrom="margin">
                  <wp:posOffset>0</wp:posOffset>
                </wp:positionH>
                <wp:positionV relativeFrom="page">
                  <wp:posOffset>11430</wp:posOffset>
                </wp:positionV>
                <wp:extent cx="742950" cy="742950"/>
                <wp:effectExtent l="0" t="0" r="0" b="0"/>
                <wp:wrapTopAndBottom/>
                <wp:docPr id="1652441620" name="Bildobjekt 6" descr="En bild som visar logotyp, Varumärke, text, emblem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8" descr="En bild som visar logotyp, Varumärke, text, emblem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gridSpan w:val="2"/>
          <w:tcMar>
            <w:top w:w="0" w:type="dxa"/>
            <w:left w:w="0" w:type="dxa"/>
            <w:bottom w:w="0" w:type="dxa"/>
            <w:right w:w="170" w:type="dxa"/>
          </w:tcMar>
          <w:vAlign w:val="bottom"/>
          <w:hideMark/>
        </w:tcPr>
        <w:p w14:paraId="0AB013C4" w14:textId="77777777" w:rsidR="00F4101A" w:rsidRPr="00F4101A" w:rsidRDefault="00F4101A" w:rsidP="00F4101A">
          <w:pPr>
            <w:pStyle w:val="Sidhuvud"/>
            <w:spacing w:line="259" w:lineRule="auto"/>
            <w:rPr>
              <w:b/>
              <w:sz w:val="24"/>
            </w:rPr>
          </w:pPr>
          <w:r w:rsidRPr="00F4101A">
            <w:rPr>
              <w:b/>
              <w:sz w:val="24"/>
            </w:rPr>
            <w:t>Avtal</w:t>
          </w:r>
        </w:p>
      </w:tc>
    </w:tr>
    <w:tr w:rsidR="00F4101A" w:rsidRPr="00F4101A" w14:paraId="3F307CC2" w14:textId="77777777" w:rsidTr="00F4101A">
      <w:tc>
        <w:tcPr>
          <w:tcW w:w="5528" w:type="dxa"/>
          <w:vMerge/>
          <w:vAlign w:val="center"/>
          <w:hideMark/>
        </w:tcPr>
        <w:p w14:paraId="4A32D96C" w14:textId="77777777" w:rsidR="00F4101A" w:rsidRPr="00F4101A" w:rsidRDefault="00F4101A" w:rsidP="00F4101A">
          <w:pPr>
            <w:pStyle w:val="Sidhuvud"/>
            <w:spacing w:line="259" w:lineRule="auto"/>
          </w:pPr>
        </w:p>
      </w:tc>
      <w:tc>
        <w:tcPr>
          <w:tcW w:w="1986" w:type="dxa"/>
          <w:tcMar>
            <w:top w:w="0" w:type="dxa"/>
            <w:left w:w="0" w:type="dxa"/>
            <w:bottom w:w="0" w:type="dxa"/>
            <w:right w:w="170" w:type="dxa"/>
          </w:tcMar>
          <w:vAlign w:val="bottom"/>
          <w:hideMark/>
        </w:tcPr>
        <w:p w14:paraId="1BCBDF0D" w14:textId="77777777" w:rsidR="00F4101A" w:rsidRPr="00F4101A" w:rsidRDefault="00F4101A" w:rsidP="00F4101A">
          <w:pPr>
            <w:pStyle w:val="Sidhuvud"/>
            <w:spacing w:line="259" w:lineRule="auto"/>
            <w:rPr>
              <w:rFonts w:asciiTheme="minorHAnsi" w:hAnsiTheme="minorHAnsi" w:cstheme="minorHAnsi"/>
              <w:sz w:val="24"/>
              <w:highlight w:val="yellow"/>
            </w:rPr>
          </w:pPr>
          <w:r w:rsidRPr="00F4101A">
            <w:rPr>
              <w:rFonts w:asciiTheme="minorHAnsi" w:hAnsiTheme="minorHAnsi" w:cstheme="minorHAnsi"/>
              <w:sz w:val="24"/>
              <w:highlight w:val="yellow"/>
            </w:rPr>
            <w:t>[Datum]</w:t>
          </w:r>
        </w:p>
        <w:p w14:paraId="7738AEE4" w14:textId="2DD842FF" w:rsidR="00F4101A" w:rsidRPr="00F4101A" w:rsidRDefault="00F4101A" w:rsidP="00F4101A">
          <w:pPr>
            <w:pStyle w:val="Sidhuvud"/>
            <w:spacing w:line="259" w:lineRule="auto"/>
            <w:rPr>
              <w:rFonts w:asciiTheme="minorHAnsi" w:hAnsiTheme="minorHAnsi" w:cstheme="minorHAnsi"/>
              <w:sz w:val="24"/>
              <w:highlight w:val="yellow"/>
            </w:rPr>
          </w:pPr>
        </w:p>
      </w:tc>
      <w:tc>
        <w:tcPr>
          <w:tcW w:w="2551" w:type="dxa"/>
          <w:vAlign w:val="bottom"/>
        </w:tcPr>
        <w:p w14:paraId="549A515F" w14:textId="77777777" w:rsidR="00F4101A" w:rsidRPr="00F4101A" w:rsidRDefault="00F4101A" w:rsidP="00F4101A">
          <w:pPr>
            <w:pStyle w:val="Sidhuvud"/>
            <w:spacing w:line="259" w:lineRule="auto"/>
          </w:pPr>
        </w:p>
      </w:tc>
    </w:tr>
  </w:tbl>
  <w:p w14:paraId="718741ED" w14:textId="77777777" w:rsidR="00F4101A" w:rsidRDefault="00F410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519107"/>
      <w:docPartObj>
        <w:docPartGallery w:val="Page Numbers (Top of Page)"/>
        <w:docPartUnique/>
      </w:docPartObj>
    </w:sdtPr>
    <w:sdtEndPr/>
    <w:sdtContent>
      <w:p w14:paraId="039FBEB3" w14:textId="1CFE29A8" w:rsidR="00F4101A" w:rsidRDefault="00F4101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50EC15" w14:textId="22D7C35E" w:rsidR="00EE54E1" w:rsidRPr="00DD388B" w:rsidRDefault="00EE54E1" w:rsidP="00412F7E">
    <w:pPr>
      <w:pStyle w:val="Inget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428C9"/>
    <w:multiLevelType w:val="hybridMultilevel"/>
    <w:tmpl w:val="E06C3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5E3B"/>
    <w:multiLevelType w:val="hybridMultilevel"/>
    <w:tmpl w:val="9A3A4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05A2"/>
    <w:multiLevelType w:val="hybridMultilevel"/>
    <w:tmpl w:val="995C0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B3FA1"/>
    <w:multiLevelType w:val="hybridMultilevel"/>
    <w:tmpl w:val="78D4C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2276"/>
    <w:multiLevelType w:val="hybridMultilevel"/>
    <w:tmpl w:val="5F281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65CFB"/>
    <w:multiLevelType w:val="hybridMultilevel"/>
    <w:tmpl w:val="A658F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5200"/>
    <w:multiLevelType w:val="hybridMultilevel"/>
    <w:tmpl w:val="96BAFB1E"/>
    <w:lvl w:ilvl="0" w:tplc="3B1E6C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A11"/>
    <w:multiLevelType w:val="hybridMultilevel"/>
    <w:tmpl w:val="BA4E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F1D05"/>
    <w:multiLevelType w:val="multilevel"/>
    <w:tmpl w:val="D652AF32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750"/>
    <w:multiLevelType w:val="hybridMultilevel"/>
    <w:tmpl w:val="81C269D2"/>
    <w:lvl w:ilvl="0" w:tplc="137AA9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74EA"/>
    <w:multiLevelType w:val="hybridMultilevel"/>
    <w:tmpl w:val="0A98D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7835"/>
    <w:multiLevelType w:val="hybridMultilevel"/>
    <w:tmpl w:val="E474C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1D91"/>
    <w:multiLevelType w:val="hybridMultilevel"/>
    <w:tmpl w:val="E77C0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DA9"/>
    <w:multiLevelType w:val="hybridMultilevel"/>
    <w:tmpl w:val="2BEA3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744B"/>
    <w:multiLevelType w:val="hybridMultilevel"/>
    <w:tmpl w:val="54B8B1BC"/>
    <w:lvl w:ilvl="0" w:tplc="08CE455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735A"/>
    <w:multiLevelType w:val="multilevel"/>
    <w:tmpl w:val="352C316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024AD"/>
    <w:multiLevelType w:val="hybridMultilevel"/>
    <w:tmpl w:val="5F524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15BF6"/>
    <w:multiLevelType w:val="hybridMultilevel"/>
    <w:tmpl w:val="70C46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E0B5A"/>
    <w:multiLevelType w:val="hybridMultilevel"/>
    <w:tmpl w:val="7CD0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61BC"/>
    <w:multiLevelType w:val="hybridMultilevel"/>
    <w:tmpl w:val="4874E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7658E"/>
    <w:multiLevelType w:val="hybridMultilevel"/>
    <w:tmpl w:val="5400F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039F9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4D8"/>
    <w:multiLevelType w:val="hybridMultilevel"/>
    <w:tmpl w:val="EAB85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93B"/>
    <w:multiLevelType w:val="hybridMultilevel"/>
    <w:tmpl w:val="F7CCE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2C45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A3C60"/>
    <w:multiLevelType w:val="hybridMultilevel"/>
    <w:tmpl w:val="E6086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F188F"/>
    <w:multiLevelType w:val="hybridMultilevel"/>
    <w:tmpl w:val="0F385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53F2C"/>
    <w:multiLevelType w:val="hybridMultilevel"/>
    <w:tmpl w:val="6F1E5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764D2"/>
    <w:multiLevelType w:val="hybridMultilevel"/>
    <w:tmpl w:val="4EBAC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B44E3"/>
    <w:multiLevelType w:val="hybridMultilevel"/>
    <w:tmpl w:val="8732FA98"/>
    <w:lvl w:ilvl="0" w:tplc="BADACEC8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03AC4"/>
    <w:multiLevelType w:val="hybridMultilevel"/>
    <w:tmpl w:val="4D04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637687">
    <w:abstractNumId w:val="4"/>
  </w:num>
  <w:num w:numId="2" w16cid:durableId="341587717">
    <w:abstractNumId w:val="1"/>
  </w:num>
  <w:num w:numId="3" w16cid:durableId="452602997">
    <w:abstractNumId w:val="0"/>
  </w:num>
  <w:num w:numId="4" w16cid:durableId="822887791">
    <w:abstractNumId w:val="5"/>
  </w:num>
  <w:num w:numId="5" w16cid:durableId="421873713">
    <w:abstractNumId w:val="3"/>
  </w:num>
  <w:num w:numId="6" w16cid:durableId="174811324">
    <w:abstractNumId w:val="2"/>
  </w:num>
  <w:num w:numId="7" w16cid:durableId="169373825">
    <w:abstractNumId w:val="21"/>
  </w:num>
  <w:num w:numId="8" w16cid:durableId="1149177662">
    <w:abstractNumId w:val="14"/>
  </w:num>
  <w:num w:numId="9" w16cid:durableId="58332534">
    <w:abstractNumId w:val="31"/>
  </w:num>
  <w:num w:numId="10" w16cid:durableId="696348354">
    <w:abstractNumId w:val="26"/>
  </w:num>
  <w:num w:numId="11" w16cid:durableId="837959841">
    <w:abstractNumId w:val="18"/>
  </w:num>
  <w:num w:numId="12" w16cid:durableId="956716065">
    <w:abstractNumId w:val="10"/>
  </w:num>
  <w:num w:numId="13" w16cid:durableId="1314412846">
    <w:abstractNumId w:val="11"/>
  </w:num>
  <w:num w:numId="14" w16cid:durableId="1576235821">
    <w:abstractNumId w:val="30"/>
  </w:num>
  <w:num w:numId="15" w16cid:durableId="938562569">
    <w:abstractNumId w:val="9"/>
  </w:num>
  <w:num w:numId="16" w16cid:durableId="1057780416">
    <w:abstractNumId w:val="17"/>
  </w:num>
  <w:num w:numId="17" w16cid:durableId="2018459072">
    <w:abstractNumId w:val="34"/>
  </w:num>
  <w:num w:numId="18" w16cid:durableId="602763979">
    <w:abstractNumId w:val="33"/>
  </w:num>
  <w:num w:numId="19" w16cid:durableId="30570315">
    <w:abstractNumId w:val="13"/>
  </w:num>
  <w:num w:numId="20" w16cid:durableId="1904755374">
    <w:abstractNumId w:val="8"/>
  </w:num>
  <w:num w:numId="21" w16cid:durableId="1343049386">
    <w:abstractNumId w:val="25"/>
  </w:num>
  <w:num w:numId="22" w16cid:durableId="471407461">
    <w:abstractNumId w:val="7"/>
  </w:num>
  <w:num w:numId="23" w16cid:durableId="910307536">
    <w:abstractNumId w:val="16"/>
  </w:num>
  <w:num w:numId="24" w16cid:durableId="722828529">
    <w:abstractNumId w:val="22"/>
  </w:num>
  <w:num w:numId="25" w16cid:durableId="1372414342">
    <w:abstractNumId w:val="35"/>
  </w:num>
  <w:num w:numId="26" w16cid:durableId="1882470661">
    <w:abstractNumId w:val="32"/>
  </w:num>
  <w:num w:numId="27" w16cid:durableId="765880013">
    <w:abstractNumId w:val="36"/>
  </w:num>
  <w:num w:numId="28" w16cid:durableId="1149399441">
    <w:abstractNumId w:val="23"/>
  </w:num>
  <w:num w:numId="29" w16cid:durableId="2096437901">
    <w:abstractNumId w:val="29"/>
  </w:num>
  <w:num w:numId="30" w16cid:durableId="1147745155">
    <w:abstractNumId w:val="6"/>
  </w:num>
  <w:num w:numId="31" w16cid:durableId="197469605">
    <w:abstractNumId w:val="24"/>
  </w:num>
  <w:num w:numId="32" w16cid:durableId="1534616210">
    <w:abstractNumId w:val="27"/>
  </w:num>
  <w:num w:numId="33" w16cid:durableId="1942294803">
    <w:abstractNumId w:val="12"/>
  </w:num>
  <w:num w:numId="34" w16cid:durableId="680162324">
    <w:abstractNumId w:val="15"/>
  </w:num>
  <w:num w:numId="35" w16cid:durableId="1926256184">
    <w:abstractNumId w:val="19"/>
  </w:num>
  <w:num w:numId="36" w16cid:durableId="146896862">
    <w:abstractNumId w:val="28"/>
  </w:num>
  <w:num w:numId="37" w16cid:durableId="354624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3"/>
    <w:rsid w:val="00000D5D"/>
    <w:rsid w:val="00003598"/>
    <w:rsid w:val="00017354"/>
    <w:rsid w:val="000174C6"/>
    <w:rsid w:val="0001798E"/>
    <w:rsid w:val="00021E66"/>
    <w:rsid w:val="00023D71"/>
    <w:rsid w:val="00024198"/>
    <w:rsid w:val="0003099B"/>
    <w:rsid w:val="00033BB6"/>
    <w:rsid w:val="00034B02"/>
    <w:rsid w:val="000356BD"/>
    <w:rsid w:val="00035B01"/>
    <w:rsid w:val="00042171"/>
    <w:rsid w:val="00042BD1"/>
    <w:rsid w:val="0004609A"/>
    <w:rsid w:val="0005488A"/>
    <w:rsid w:val="000552EF"/>
    <w:rsid w:val="00064DE6"/>
    <w:rsid w:val="000655AC"/>
    <w:rsid w:val="00066975"/>
    <w:rsid w:val="000678A0"/>
    <w:rsid w:val="0007415F"/>
    <w:rsid w:val="00077524"/>
    <w:rsid w:val="00077F91"/>
    <w:rsid w:val="0008080C"/>
    <w:rsid w:val="00083048"/>
    <w:rsid w:val="000850A1"/>
    <w:rsid w:val="00086095"/>
    <w:rsid w:val="00086A4C"/>
    <w:rsid w:val="000879C1"/>
    <w:rsid w:val="000907F7"/>
    <w:rsid w:val="0009330F"/>
    <w:rsid w:val="00094C7C"/>
    <w:rsid w:val="00095872"/>
    <w:rsid w:val="000A1A20"/>
    <w:rsid w:val="000A6D30"/>
    <w:rsid w:val="000B182F"/>
    <w:rsid w:val="000B66BD"/>
    <w:rsid w:val="000B7626"/>
    <w:rsid w:val="000C0410"/>
    <w:rsid w:val="000C73AC"/>
    <w:rsid w:val="000D05C2"/>
    <w:rsid w:val="000D08ED"/>
    <w:rsid w:val="000D2D82"/>
    <w:rsid w:val="000D35BA"/>
    <w:rsid w:val="000D43EA"/>
    <w:rsid w:val="000D552E"/>
    <w:rsid w:val="000E0155"/>
    <w:rsid w:val="000E2CD3"/>
    <w:rsid w:val="000E34B0"/>
    <w:rsid w:val="000E489F"/>
    <w:rsid w:val="000F30A2"/>
    <w:rsid w:val="000F326A"/>
    <w:rsid w:val="000F48EC"/>
    <w:rsid w:val="000F621D"/>
    <w:rsid w:val="00104B2E"/>
    <w:rsid w:val="00107E21"/>
    <w:rsid w:val="00111410"/>
    <w:rsid w:val="00117B39"/>
    <w:rsid w:val="00122BC7"/>
    <w:rsid w:val="0012403A"/>
    <w:rsid w:val="00127AF6"/>
    <w:rsid w:val="00130565"/>
    <w:rsid w:val="00136CEE"/>
    <w:rsid w:val="0014702D"/>
    <w:rsid w:val="00147FC1"/>
    <w:rsid w:val="00157E57"/>
    <w:rsid w:val="00161A82"/>
    <w:rsid w:val="00163CD5"/>
    <w:rsid w:val="00164BD0"/>
    <w:rsid w:val="00164DBF"/>
    <w:rsid w:val="001663A5"/>
    <w:rsid w:val="00170D90"/>
    <w:rsid w:val="00171536"/>
    <w:rsid w:val="001715EB"/>
    <w:rsid w:val="001756EB"/>
    <w:rsid w:val="001759D2"/>
    <w:rsid w:val="00180784"/>
    <w:rsid w:val="00180D8A"/>
    <w:rsid w:val="00181574"/>
    <w:rsid w:val="00190931"/>
    <w:rsid w:val="00190BD6"/>
    <w:rsid w:val="00191FDF"/>
    <w:rsid w:val="001927C9"/>
    <w:rsid w:val="00192E4F"/>
    <w:rsid w:val="00193E57"/>
    <w:rsid w:val="00195378"/>
    <w:rsid w:val="001966F9"/>
    <w:rsid w:val="001A1FDF"/>
    <w:rsid w:val="001A39B3"/>
    <w:rsid w:val="001A45AD"/>
    <w:rsid w:val="001A47CC"/>
    <w:rsid w:val="001B12FF"/>
    <w:rsid w:val="001B25B3"/>
    <w:rsid w:val="001B38E6"/>
    <w:rsid w:val="001B448C"/>
    <w:rsid w:val="001B5F0F"/>
    <w:rsid w:val="001C3B72"/>
    <w:rsid w:val="001C57BB"/>
    <w:rsid w:val="001C5991"/>
    <w:rsid w:val="001C7741"/>
    <w:rsid w:val="001D0521"/>
    <w:rsid w:val="001D4651"/>
    <w:rsid w:val="001D6AE1"/>
    <w:rsid w:val="001E0D25"/>
    <w:rsid w:val="001F2812"/>
    <w:rsid w:val="001F39A2"/>
    <w:rsid w:val="001F3C28"/>
    <w:rsid w:val="001F51DC"/>
    <w:rsid w:val="001F552B"/>
    <w:rsid w:val="001F589A"/>
    <w:rsid w:val="001F6B0F"/>
    <w:rsid w:val="0020350E"/>
    <w:rsid w:val="0020602C"/>
    <w:rsid w:val="0020746A"/>
    <w:rsid w:val="002077B6"/>
    <w:rsid w:val="00210C79"/>
    <w:rsid w:val="00213055"/>
    <w:rsid w:val="00213B02"/>
    <w:rsid w:val="00214139"/>
    <w:rsid w:val="00216346"/>
    <w:rsid w:val="0022004B"/>
    <w:rsid w:val="00220AD0"/>
    <w:rsid w:val="00226E63"/>
    <w:rsid w:val="00227670"/>
    <w:rsid w:val="00235B7B"/>
    <w:rsid w:val="00245878"/>
    <w:rsid w:val="0025068E"/>
    <w:rsid w:val="00250D7E"/>
    <w:rsid w:val="00251535"/>
    <w:rsid w:val="00253CEF"/>
    <w:rsid w:val="00256743"/>
    <w:rsid w:val="002567DF"/>
    <w:rsid w:val="00256D83"/>
    <w:rsid w:val="0026019B"/>
    <w:rsid w:val="002632B0"/>
    <w:rsid w:val="0026796C"/>
    <w:rsid w:val="00275726"/>
    <w:rsid w:val="00275767"/>
    <w:rsid w:val="002758AC"/>
    <w:rsid w:val="00281E47"/>
    <w:rsid w:val="002825F4"/>
    <w:rsid w:val="002856A9"/>
    <w:rsid w:val="002A3ED1"/>
    <w:rsid w:val="002A47F9"/>
    <w:rsid w:val="002A59F6"/>
    <w:rsid w:val="002A5A5E"/>
    <w:rsid w:val="002B3C82"/>
    <w:rsid w:val="002B4E74"/>
    <w:rsid w:val="002C23FA"/>
    <w:rsid w:val="002C7EE8"/>
    <w:rsid w:val="002D0654"/>
    <w:rsid w:val="002D1BB1"/>
    <w:rsid w:val="002D31F5"/>
    <w:rsid w:val="002D5116"/>
    <w:rsid w:val="002E453B"/>
    <w:rsid w:val="002E4F90"/>
    <w:rsid w:val="002E6131"/>
    <w:rsid w:val="002F0E13"/>
    <w:rsid w:val="002F0FC5"/>
    <w:rsid w:val="002F57D6"/>
    <w:rsid w:val="002F6C35"/>
    <w:rsid w:val="0030388F"/>
    <w:rsid w:val="003039EC"/>
    <w:rsid w:val="00305216"/>
    <w:rsid w:val="003064F2"/>
    <w:rsid w:val="00307905"/>
    <w:rsid w:val="003122AB"/>
    <w:rsid w:val="003161C3"/>
    <w:rsid w:val="00317EB9"/>
    <w:rsid w:val="00321813"/>
    <w:rsid w:val="00323789"/>
    <w:rsid w:val="00324EA3"/>
    <w:rsid w:val="00325CEB"/>
    <w:rsid w:val="003266BA"/>
    <w:rsid w:val="00332647"/>
    <w:rsid w:val="003334B3"/>
    <w:rsid w:val="003338FF"/>
    <w:rsid w:val="00334A0F"/>
    <w:rsid w:val="0033575B"/>
    <w:rsid w:val="003465AD"/>
    <w:rsid w:val="00346A8A"/>
    <w:rsid w:val="003470D3"/>
    <w:rsid w:val="0034726A"/>
    <w:rsid w:val="00352C3A"/>
    <w:rsid w:val="00354BA1"/>
    <w:rsid w:val="003552C9"/>
    <w:rsid w:val="00355464"/>
    <w:rsid w:val="00355F55"/>
    <w:rsid w:val="003631E1"/>
    <w:rsid w:val="003648F6"/>
    <w:rsid w:val="00366D37"/>
    <w:rsid w:val="003677C5"/>
    <w:rsid w:val="00372A6B"/>
    <w:rsid w:val="00373D75"/>
    <w:rsid w:val="00374007"/>
    <w:rsid w:val="00375981"/>
    <w:rsid w:val="00376A5D"/>
    <w:rsid w:val="00376E74"/>
    <w:rsid w:val="003831A6"/>
    <w:rsid w:val="00385A50"/>
    <w:rsid w:val="0039311D"/>
    <w:rsid w:val="00396951"/>
    <w:rsid w:val="003A037B"/>
    <w:rsid w:val="003A042A"/>
    <w:rsid w:val="003A24DE"/>
    <w:rsid w:val="003A2C93"/>
    <w:rsid w:val="003A4978"/>
    <w:rsid w:val="003A7BA3"/>
    <w:rsid w:val="003B0DDC"/>
    <w:rsid w:val="003B2A54"/>
    <w:rsid w:val="003B5A31"/>
    <w:rsid w:val="003C23EE"/>
    <w:rsid w:val="003C44D5"/>
    <w:rsid w:val="003C4DE7"/>
    <w:rsid w:val="003C53FE"/>
    <w:rsid w:val="003D3909"/>
    <w:rsid w:val="003D3C31"/>
    <w:rsid w:val="003E006A"/>
    <w:rsid w:val="003E2949"/>
    <w:rsid w:val="003E3BDD"/>
    <w:rsid w:val="0040008D"/>
    <w:rsid w:val="00403C67"/>
    <w:rsid w:val="00406E0B"/>
    <w:rsid w:val="00407C0E"/>
    <w:rsid w:val="00407E81"/>
    <w:rsid w:val="00407FE6"/>
    <w:rsid w:val="004116AA"/>
    <w:rsid w:val="00411C34"/>
    <w:rsid w:val="00412F7E"/>
    <w:rsid w:val="004134CD"/>
    <w:rsid w:val="004146EE"/>
    <w:rsid w:val="00421E90"/>
    <w:rsid w:val="00427FB8"/>
    <w:rsid w:val="00430559"/>
    <w:rsid w:val="00430BE3"/>
    <w:rsid w:val="00431463"/>
    <w:rsid w:val="00432237"/>
    <w:rsid w:val="00433F38"/>
    <w:rsid w:val="00434189"/>
    <w:rsid w:val="004377C0"/>
    <w:rsid w:val="00437AD0"/>
    <w:rsid w:val="00437B6D"/>
    <w:rsid w:val="00437F0F"/>
    <w:rsid w:val="00440C14"/>
    <w:rsid w:val="00446935"/>
    <w:rsid w:val="00450ABE"/>
    <w:rsid w:val="00451F12"/>
    <w:rsid w:val="00462F27"/>
    <w:rsid w:val="00463D49"/>
    <w:rsid w:val="00466380"/>
    <w:rsid w:val="0048096D"/>
    <w:rsid w:val="004825A5"/>
    <w:rsid w:val="00486267"/>
    <w:rsid w:val="00490A33"/>
    <w:rsid w:val="00493145"/>
    <w:rsid w:val="004933EB"/>
    <w:rsid w:val="00494016"/>
    <w:rsid w:val="004952B1"/>
    <w:rsid w:val="0049633E"/>
    <w:rsid w:val="00497EF9"/>
    <w:rsid w:val="004A365A"/>
    <w:rsid w:val="004B18A2"/>
    <w:rsid w:val="004B38FD"/>
    <w:rsid w:val="004B53CE"/>
    <w:rsid w:val="004B657F"/>
    <w:rsid w:val="004B716E"/>
    <w:rsid w:val="004B72AD"/>
    <w:rsid w:val="004B7CCC"/>
    <w:rsid w:val="004C26CD"/>
    <w:rsid w:val="004C38E2"/>
    <w:rsid w:val="004C52F6"/>
    <w:rsid w:val="004C53BC"/>
    <w:rsid w:val="004C76EF"/>
    <w:rsid w:val="004D0655"/>
    <w:rsid w:val="004D138B"/>
    <w:rsid w:val="004D2135"/>
    <w:rsid w:val="004D2B12"/>
    <w:rsid w:val="004E430C"/>
    <w:rsid w:val="004E4CB3"/>
    <w:rsid w:val="004F17B6"/>
    <w:rsid w:val="004F2175"/>
    <w:rsid w:val="004F2D87"/>
    <w:rsid w:val="004F3DFB"/>
    <w:rsid w:val="004F4BC3"/>
    <w:rsid w:val="004F5EB7"/>
    <w:rsid w:val="004F71C5"/>
    <w:rsid w:val="004F7E15"/>
    <w:rsid w:val="00502B37"/>
    <w:rsid w:val="00502CA3"/>
    <w:rsid w:val="00502DCC"/>
    <w:rsid w:val="00507466"/>
    <w:rsid w:val="00507572"/>
    <w:rsid w:val="00510D0F"/>
    <w:rsid w:val="0051629C"/>
    <w:rsid w:val="00516ED9"/>
    <w:rsid w:val="005174A1"/>
    <w:rsid w:val="005236F1"/>
    <w:rsid w:val="00524BB8"/>
    <w:rsid w:val="00525A92"/>
    <w:rsid w:val="00533FD2"/>
    <w:rsid w:val="00534E96"/>
    <w:rsid w:val="00554A9C"/>
    <w:rsid w:val="00556204"/>
    <w:rsid w:val="00556806"/>
    <w:rsid w:val="00557065"/>
    <w:rsid w:val="00562130"/>
    <w:rsid w:val="0056255C"/>
    <w:rsid w:val="005665E1"/>
    <w:rsid w:val="00575298"/>
    <w:rsid w:val="00575A6D"/>
    <w:rsid w:val="00582443"/>
    <w:rsid w:val="0058594C"/>
    <w:rsid w:val="00585F48"/>
    <w:rsid w:val="00590DFF"/>
    <w:rsid w:val="00592DB9"/>
    <w:rsid w:val="0059739F"/>
    <w:rsid w:val="005A0C64"/>
    <w:rsid w:val="005A600D"/>
    <w:rsid w:val="005B1475"/>
    <w:rsid w:val="005B43E5"/>
    <w:rsid w:val="005B542D"/>
    <w:rsid w:val="005B720F"/>
    <w:rsid w:val="005C329B"/>
    <w:rsid w:val="005C4389"/>
    <w:rsid w:val="005C79B3"/>
    <w:rsid w:val="005D1A7B"/>
    <w:rsid w:val="005D4C8B"/>
    <w:rsid w:val="005D514F"/>
    <w:rsid w:val="005D587A"/>
    <w:rsid w:val="005D6C86"/>
    <w:rsid w:val="005D725B"/>
    <w:rsid w:val="005D7701"/>
    <w:rsid w:val="005E1676"/>
    <w:rsid w:val="005E3CFA"/>
    <w:rsid w:val="005E5940"/>
    <w:rsid w:val="005E6089"/>
    <w:rsid w:val="005E6D79"/>
    <w:rsid w:val="005F5F0E"/>
    <w:rsid w:val="00600E8D"/>
    <w:rsid w:val="00603EAF"/>
    <w:rsid w:val="006045CC"/>
    <w:rsid w:val="00604FEF"/>
    <w:rsid w:val="00611709"/>
    <w:rsid w:val="00612401"/>
    <w:rsid w:val="00612F47"/>
    <w:rsid w:val="006152A9"/>
    <w:rsid w:val="00615F5B"/>
    <w:rsid w:val="006207CC"/>
    <w:rsid w:val="0062434C"/>
    <w:rsid w:val="00625FB1"/>
    <w:rsid w:val="0062636E"/>
    <w:rsid w:val="006270F1"/>
    <w:rsid w:val="006272D0"/>
    <w:rsid w:val="00630A3C"/>
    <w:rsid w:val="006362B4"/>
    <w:rsid w:val="00636A83"/>
    <w:rsid w:val="00640233"/>
    <w:rsid w:val="006431F6"/>
    <w:rsid w:val="0064411A"/>
    <w:rsid w:val="006449B7"/>
    <w:rsid w:val="0065399E"/>
    <w:rsid w:val="00654826"/>
    <w:rsid w:val="00656A5A"/>
    <w:rsid w:val="00656CE4"/>
    <w:rsid w:val="00661574"/>
    <w:rsid w:val="00661C43"/>
    <w:rsid w:val="0066388D"/>
    <w:rsid w:val="006657B3"/>
    <w:rsid w:val="00670A48"/>
    <w:rsid w:val="00673FE3"/>
    <w:rsid w:val="00676289"/>
    <w:rsid w:val="006768C9"/>
    <w:rsid w:val="0067799A"/>
    <w:rsid w:val="00681B24"/>
    <w:rsid w:val="00690B38"/>
    <w:rsid w:val="006961B8"/>
    <w:rsid w:val="00697F66"/>
    <w:rsid w:val="006A0D40"/>
    <w:rsid w:val="006A17EB"/>
    <w:rsid w:val="006A1995"/>
    <w:rsid w:val="006A42FD"/>
    <w:rsid w:val="006A49A5"/>
    <w:rsid w:val="006A5943"/>
    <w:rsid w:val="006B23F9"/>
    <w:rsid w:val="006B4B8A"/>
    <w:rsid w:val="006B666A"/>
    <w:rsid w:val="006C18FA"/>
    <w:rsid w:val="006C5899"/>
    <w:rsid w:val="006D06AD"/>
    <w:rsid w:val="006D15F8"/>
    <w:rsid w:val="006D1CFB"/>
    <w:rsid w:val="006D38B1"/>
    <w:rsid w:val="006D5182"/>
    <w:rsid w:val="006E0141"/>
    <w:rsid w:val="006E03CF"/>
    <w:rsid w:val="006E3AF8"/>
    <w:rsid w:val="006E3E90"/>
    <w:rsid w:val="006E5334"/>
    <w:rsid w:val="006E61E7"/>
    <w:rsid w:val="006F3C26"/>
    <w:rsid w:val="006F4382"/>
    <w:rsid w:val="006F497F"/>
    <w:rsid w:val="006F4AF5"/>
    <w:rsid w:val="006F55AD"/>
    <w:rsid w:val="0070235E"/>
    <w:rsid w:val="00702F8D"/>
    <w:rsid w:val="00705723"/>
    <w:rsid w:val="0070614D"/>
    <w:rsid w:val="007108CA"/>
    <w:rsid w:val="00713936"/>
    <w:rsid w:val="00715D61"/>
    <w:rsid w:val="0071674E"/>
    <w:rsid w:val="0072054F"/>
    <w:rsid w:val="00720B7A"/>
    <w:rsid w:val="00721AB3"/>
    <w:rsid w:val="007220B5"/>
    <w:rsid w:val="00722432"/>
    <w:rsid w:val="00727798"/>
    <w:rsid w:val="00727F5A"/>
    <w:rsid w:val="00730E0E"/>
    <w:rsid w:val="007327A9"/>
    <w:rsid w:val="007338E9"/>
    <w:rsid w:val="00734FE6"/>
    <w:rsid w:val="00737BEE"/>
    <w:rsid w:val="00743501"/>
    <w:rsid w:val="00745249"/>
    <w:rsid w:val="00755694"/>
    <w:rsid w:val="007571E9"/>
    <w:rsid w:val="00761D55"/>
    <w:rsid w:val="007630BD"/>
    <w:rsid w:val="0076696D"/>
    <w:rsid w:val="00767CC7"/>
    <w:rsid w:val="00770399"/>
    <w:rsid w:val="007743DE"/>
    <w:rsid w:val="00776449"/>
    <w:rsid w:val="00780487"/>
    <w:rsid w:val="00780742"/>
    <w:rsid w:val="007809DD"/>
    <w:rsid w:val="007839E7"/>
    <w:rsid w:val="00784BD9"/>
    <w:rsid w:val="007866EA"/>
    <w:rsid w:val="00786B88"/>
    <w:rsid w:val="00791BE5"/>
    <w:rsid w:val="00795B02"/>
    <w:rsid w:val="007A5826"/>
    <w:rsid w:val="007B2CD4"/>
    <w:rsid w:val="007C2FBE"/>
    <w:rsid w:val="007C6949"/>
    <w:rsid w:val="007D5081"/>
    <w:rsid w:val="007D5DB4"/>
    <w:rsid w:val="007E0494"/>
    <w:rsid w:val="007E19CB"/>
    <w:rsid w:val="007E1F98"/>
    <w:rsid w:val="007F2792"/>
    <w:rsid w:val="007F6965"/>
    <w:rsid w:val="007F7BFA"/>
    <w:rsid w:val="00800999"/>
    <w:rsid w:val="00804838"/>
    <w:rsid w:val="00804A8C"/>
    <w:rsid w:val="00805768"/>
    <w:rsid w:val="00806454"/>
    <w:rsid w:val="00812959"/>
    <w:rsid w:val="00812A01"/>
    <w:rsid w:val="00813735"/>
    <w:rsid w:val="00814D26"/>
    <w:rsid w:val="00816E5E"/>
    <w:rsid w:val="00821B76"/>
    <w:rsid w:val="00823BFF"/>
    <w:rsid w:val="00823E08"/>
    <w:rsid w:val="008249A7"/>
    <w:rsid w:val="008257BD"/>
    <w:rsid w:val="00830855"/>
    <w:rsid w:val="0083145D"/>
    <w:rsid w:val="008351FA"/>
    <w:rsid w:val="00836E10"/>
    <w:rsid w:val="00837961"/>
    <w:rsid w:val="00837BAB"/>
    <w:rsid w:val="00840B9A"/>
    <w:rsid w:val="00844CC7"/>
    <w:rsid w:val="0085014B"/>
    <w:rsid w:val="0085671E"/>
    <w:rsid w:val="00857543"/>
    <w:rsid w:val="008627CD"/>
    <w:rsid w:val="0086356F"/>
    <w:rsid w:val="00863FCD"/>
    <w:rsid w:val="00865C77"/>
    <w:rsid w:val="00871C5E"/>
    <w:rsid w:val="008726D9"/>
    <w:rsid w:val="008746AE"/>
    <w:rsid w:val="008825BF"/>
    <w:rsid w:val="008860FA"/>
    <w:rsid w:val="00890361"/>
    <w:rsid w:val="008904E1"/>
    <w:rsid w:val="00891BC3"/>
    <w:rsid w:val="008941C9"/>
    <w:rsid w:val="008A5CEC"/>
    <w:rsid w:val="008A6698"/>
    <w:rsid w:val="008A70E7"/>
    <w:rsid w:val="008B118E"/>
    <w:rsid w:val="008B38A0"/>
    <w:rsid w:val="008C5EC9"/>
    <w:rsid w:val="008C7BF7"/>
    <w:rsid w:val="008D1213"/>
    <w:rsid w:val="008D3BFF"/>
    <w:rsid w:val="008D3C4D"/>
    <w:rsid w:val="008D41CD"/>
    <w:rsid w:val="008E03E2"/>
    <w:rsid w:val="008E3012"/>
    <w:rsid w:val="008E3259"/>
    <w:rsid w:val="008E6742"/>
    <w:rsid w:val="008F1C5A"/>
    <w:rsid w:val="008F7EC2"/>
    <w:rsid w:val="00902260"/>
    <w:rsid w:val="0090240F"/>
    <w:rsid w:val="00902BC1"/>
    <w:rsid w:val="00907299"/>
    <w:rsid w:val="009074A9"/>
    <w:rsid w:val="00911852"/>
    <w:rsid w:val="009118D9"/>
    <w:rsid w:val="00921B5B"/>
    <w:rsid w:val="00923EBB"/>
    <w:rsid w:val="00924809"/>
    <w:rsid w:val="00926EA4"/>
    <w:rsid w:val="00930266"/>
    <w:rsid w:val="00930C8E"/>
    <w:rsid w:val="00933616"/>
    <w:rsid w:val="0093380C"/>
    <w:rsid w:val="0093405D"/>
    <w:rsid w:val="00936008"/>
    <w:rsid w:val="00940D9F"/>
    <w:rsid w:val="009431BE"/>
    <w:rsid w:val="0094380F"/>
    <w:rsid w:val="009447D9"/>
    <w:rsid w:val="009469FD"/>
    <w:rsid w:val="0094707E"/>
    <w:rsid w:val="00951485"/>
    <w:rsid w:val="009515F3"/>
    <w:rsid w:val="00952AA2"/>
    <w:rsid w:val="00953092"/>
    <w:rsid w:val="0095375E"/>
    <w:rsid w:val="00963912"/>
    <w:rsid w:val="0096731F"/>
    <w:rsid w:val="00970903"/>
    <w:rsid w:val="00971810"/>
    <w:rsid w:val="0097541A"/>
    <w:rsid w:val="00980665"/>
    <w:rsid w:val="0099205E"/>
    <w:rsid w:val="009920E1"/>
    <w:rsid w:val="00993C32"/>
    <w:rsid w:val="00993F71"/>
    <w:rsid w:val="00994087"/>
    <w:rsid w:val="009944E2"/>
    <w:rsid w:val="0099597D"/>
    <w:rsid w:val="0099686E"/>
    <w:rsid w:val="00997201"/>
    <w:rsid w:val="009A11D4"/>
    <w:rsid w:val="009A16CD"/>
    <w:rsid w:val="009B2564"/>
    <w:rsid w:val="009B4895"/>
    <w:rsid w:val="009B74CE"/>
    <w:rsid w:val="009C69F9"/>
    <w:rsid w:val="009E3935"/>
    <w:rsid w:val="009E4220"/>
    <w:rsid w:val="009E67FB"/>
    <w:rsid w:val="009E779E"/>
    <w:rsid w:val="009F0AFA"/>
    <w:rsid w:val="009F4141"/>
    <w:rsid w:val="009F485E"/>
    <w:rsid w:val="009F70B9"/>
    <w:rsid w:val="00A004AC"/>
    <w:rsid w:val="00A00D3E"/>
    <w:rsid w:val="00A01C37"/>
    <w:rsid w:val="00A05569"/>
    <w:rsid w:val="00A06FDE"/>
    <w:rsid w:val="00A11848"/>
    <w:rsid w:val="00A11AEF"/>
    <w:rsid w:val="00A11F3B"/>
    <w:rsid w:val="00A16036"/>
    <w:rsid w:val="00A16881"/>
    <w:rsid w:val="00A16B2B"/>
    <w:rsid w:val="00A20957"/>
    <w:rsid w:val="00A216B1"/>
    <w:rsid w:val="00A2494C"/>
    <w:rsid w:val="00A30108"/>
    <w:rsid w:val="00A31E1F"/>
    <w:rsid w:val="00A31EEC"/>
    <w:rsid w:val="00A3463C"/>
    <w:rsid w:val="00A35A21"/>
    <w:rsid w:val="00A35A77"/>
    <w:rsid w:val="00A3723E"/>
    <w:rsid w:val="00A37583"/>
    <w:rsid w:val="00A379D1"/>
    <w:rsid w:val="00A40486"/>
    <w:rsid w:val="00A431E7"/>
    <w:rsid w:val="00A46F53"/>
    <w:rsid w:val="00A47895"/>
    <w:rsid w:val="00A515DC"/>
    <w:rsid w:val="00A51BCF"/>
    <w:rsid w:val="00A5254B"/>
    <w:rsid w:val="00A56E06"/>
    <w:rsid w:val="00A57671"/>
    <w:rsid w:val="00A67671"/>
    <w:rsid w:val="00A73B0B"/>
    <w:rsid w:val="00A742D0"/>
    <w:rsid w:val="00A8094A"/>
    <w:rsid w:val="00A81CA9"/>
    <w:rsid w:val="00A8622B"/>
    <w:rsid w:val="00A9410A"/>
    <w:rsid w:val="00A9417A"/>
    <w:rsid w:val="00A9476B"/>
    <w:rsid w:val="00A94EB5"/>
    <w:rsid w:val="00A97E3A"/>
    <w:rsid w:val="00AA59AA"/>
    <w:rsid w:val="00AA67BD"/>
    <w:rsid w:val="00AB18AB"/>
    <w:rsid w:val="00AB1B7E"/>
    <w:rsid w:val="00AB3AC4"/>
    <w:rsid w:val="00AB3D5D"/>
    <w:rsid w:val="00AB75D3"/>
    <w:rsid w:val="00AB7DC7"/>
    <w:rsid w:val="00AC14DB"/>
    <w:rsid w:val="00AC3CB5"/>
    <w:rsid w:val="00AC43A8"/>
    <w:rsid w:val="00AC4917"/>
    <w:rsid w:val="00AC4BA9"/>
    <w:rsid w:val="00AD0787"/>
    <w:rsid w:val="00AD174E"/>
    <w:rsid w:val="00AD2F93"/>
    <w:rsid w:val="00AD78E6"/>
    <w:rsid w:val="00AE5E11"/>
    <w:rsid w:val="00AF17AD"/>
    <w:rsid w:val="00AF2F31"/>
    <w:rsid w:val="00AF2F89"/>
    <w:rsid w:val="00AF65C9"/>
    <w:rsid w:val="00B00403"/>
    <w:rsid w:val="00B0065B"/>
    <w:rsid w:val="00B009CB"/>
    <w:rsid w:val="00B00A0B"/>
    <w:rsid w:val="00B01405"/>
    <w:rsid w:val="00B01A24"/>
    <w:rsid w:val="00B02A89"/>
    <w:rsid w:val="00B032EE"/>
    <w:rsid w:val="00B0680B"/>
    <w:rsid w:val="00B11A64"/>
    <w:rsid w:val="00B12634"/>
    <w:rsid w:val="00B12FD8"/>
    <w:rsid w:val="00B16610"/>
    <w:rsid w:val="00B172E2"/>
    <w:rsid w:val="00B17340"/>
    <w:rsid w:val="00B17F98"/>
    <w:rsid w:val="00B2059B"/>
    <w:rsid w:val="00B22A46"/>
    <w:rsid w:val="00B26010"/>
    <w:rsid w:val="00B27CBF"/>
    <w:rsid w:val="00B330B6"/>
    <w:rsid w:val="00B338FB"/>
    <w:rsid w:val="00B43DDC"/>
    <w:rsid w:val="00B4430F"/>
    <w:rsid w:val="00B45570"/>
    <w:rsid w:val="00B46311"/>
    <w:rsid w:val="00B47C4E"/>
    <w:rsid w:val="00B51B77"/>
    <w:rsid w:val="00B52B21"/>
    <w:rsid w:val="00B57F68"/>
    <w:rsid w:val="00B62B59"/>
    <w:rsid w:val="00B64417"/>
    <w:rsid w:val="00B64762"/>
    <w:rsid w:val="00B667B3"/>
    <w:rsid w:val="00B67B9F"/>
    <w:rsid w:val="00B75F84"/>
    <w:rsid w:val="00B77B12"/>
    <w:rsid w:val="00B8034F"/>
    <w:rsid w:val="00B805F8"/>
    <w:rsid w:val="00B85599"/>
    <w:rsid w:val="00B87C97"/>
    <w:rsid w:val="00B9105B"/>
    <w:rsid w:val="00B95AAE"/>
    <w:rsid w:val="00B964B2"/>
    <w:rsid w:val="00B96612"/>
    <w:rsid w:val="00B96FC6"/>
    <w:rsid w:val="00BA0267"/>
    <w:rsid w:val="00BA59A2"/>
    <w:rsid w:val="00BA67D9"/>
    <w:rsid w:val="00BB1650"/>
    <w:rsid w:val="00BB1EED"/>
    <w:rsid w:val="00BB4C0E"/>
    <w:rsid w:val="00BB77DD"/>
    <w:rsid w:val="00BC1C19"/>
    <w:rsid w:val="00BC24D6"/>
    <w:rsid w:val="00BC4C01"/>
    <w:rsid w:val="00BC5246"/>
    <w:rsid w:val="00BC79AD"/>
    <w:rsid w:val="00BD3617"/>
    <w:rsid w:val="00BD378D"/>
    <w:rsid w:val="00BD3F95"/>
    <w:rsid w:val="00BD574F"/>
    <w:rsid w:val="00BD6FFC"/>
    <w:rsid w:val="00BD75E5"/>
    <w:rsid w:val="00BE05C6"/>
    <w:rsid w:val="00BE0A1D"/>
    <w:rsid w:val="00BE175C"/>
    <w:rsid w:val="00BE1894"/>
    <w:rsid w:val="00BE26BB"/>
    <w:rsid w:val="00BE2DE8"/>
    <w:rsid w:val="00BE5505"/>
    <w:rsid w:val="00BE570B"/>
    <w:rsid w:val="00BE6EDC"/>
    <w:rsid w:val="00BF179E"/>
    <w:rsid w:val="00BF1BB5"/>
    <w:rsid w:val="00BF2020"/>
    <w:rsid w:val="00BF3980"/>
    <w:rsid w:val="00BF76E9"/>
    <w:rsid w:val="00C0075E"/>
    <w:rsid w:val="00C01C5E"/>
    <w:rsid w:val="00C04E91"/>
    <w:rsid w:val="00C05519"/>
    <w:rsid w:val="00C05F6A"/>
    <w:rsid w:val="00C05F88"/>
    <w:rsid w:val="00C0674B"/>
    <w:rsid w:val="00C14020"/>
    <w:rsid w:val="00C15965"/>
    <w:rsid w:val="00C25FC3"/>
    <w:rsid w:val="00C30EC8"/>
    <w:rsid w:val="00C33BB9"/>
    <w:rsid w:val="00C37810"/>
    <w:rsid w:val="00C37F0A"/>
    <w:rsid w:val="00C408BF"/>
    <w:rsid w:val="00C428A5"/>
    <w:rsid w:val="00C42903"/>
    <w:rsid w:val="00C5259C"/>
    <w:rsid w:val="00C52B77"/>
    <w:rsid w:val="00C5333E"/>
    <w:rsid w:val="00C53474"/>
    <w:rsid w:val="00C54151"/>
    <w:rsid w:val="00C62321"/>
    <w:rsid w:val="00C627A4"/>
    <w:rsid w:val="00C62887"/>
    <w:rsid w:val="00C712D0"/>
    <w:rsid w:val="00C717AB"/>
    <w:rsid w:val="00C72FDF"/>
    <w:rsid w:val="00C73A18"/>
    <w:rsid w:val="00C73BCE"/>
    <w:rsid w:val="00C76E45"/>
    <w:rsid w:val="00C77DFC"/>
    <w:rsid w:val="00C81A8B"/>
    <w:rsid w:val="00C826DB"/>
    <w:rsid w:val="00C82F74"/>
    <w:rsid w:val="00C84207"/>
    <w:rsid w:val="00C85673"/>
    <w:rsid w:val="00C93DB8"/>
    <w:rsid w:val="00C94E7C"/>
    <w:rsid w:val="00C952DC"/>
    <w:rsid w:val="00C95A75"/>
    <w:rsid w:val="00C95B21"/>
    <w:rsid w:val="00C9608A"/>
    <w:rsid w:val="00C96312"/>
    <w:rsid w:val="00CA288A"/>
    <w:rsid w:val="00CB4602"/>
    <w:rsid w:val="00CB60D2"/>
    <w:rsid w:val="00CB6675"/>
    <w:rsid w:val="00CB714A"/>
    <w:rsid w:val="00CC20CD"/>
    <w:rsid w:val="00CD23D9"/>
    <w:rsid w:val="00CD44AC"/>
    <w:rsid w:val="00CD48BC"/>
    <w:rsid w:val="00CD5355"/>
    <w:rsid w:val="00CD63E9"/>
    <w:rsid w:val="00CD7CE4"/>
    <w:rsid w:val="00CE12F7"/>
    <w:rsid w:val="00CE2C26"/>
    <w:rsid w:val="00CE4AC4"/>
    <w:rsid w:val="00CE7163"/>
    <w:rsid w:val="00CE7E6A"/>
    <w:rsid w:val="00CF089D"/>
    <w:rsid w:val="00CF22BA"/>
    <w:rsid w:val="00CF3158"/>
    <w:rsid w:val="00CF36C4"/>
    <w:rsid w:val="00CF479F"/>
    <w:rsid w:val="00D0505A"/>
    <w:rsid w:val="00D06D61"/>
    <w:rsid w:val="00D121DA"/>
    <w:rsid w:val="00D16868"/>
    <w:rsid w:val="00D176E5"/>
    <w:rsid w:val="00D22926"/>
    <w:rsid w:val="00D24070"/>
    <w:rsid w:val="00D24991"/>
    <w:rsid w:val="00D257FB"/>
    <w:rsid w:val="00D265FF"/>
    <w:rsid w:val="00D302A1"/>
    <w:rsid w:val="00D3734D"/>
    <w:rsid w:val="00D402C9"/>
    <w:rsid w:val="00D403B4"/>
    <w:rsid w:val="00D42655"/>
    <w:rsid w:val="00D46618"/>
    <w:rsid w:val="00D47683"/>
    <w:rsid w:val="00D47D9B"/>
    <w:rsid w:val="00D53BCC"/>
    <w:rsid w:val="00D53D8C"/>
    <w:rsid w:val="00D54C94"/>
    <w:rsid w:val="00D556F5"/>
    <w:rsid w:val="00D56F71"/>
    <w:rsid w:val="00D616D3"/>
    <w:rsid w:val="00D62C35"/>
    <w:rsid w:val="00D63CB1"/>
    <w:rsid w:val="00D66535"/>
    <w:rsid w:val="00D71283"/>
    <w:rsid w:val="00D72C56"/>
    <w:rsid w:val="00D735BF"/>
    <w:rsid w:val="00D73B02"/>
    <w:rsid w:val="00D74F48"/>
    <w:rsid w:val="00D755D5"/>
    <w:rsid w:val="00D75C7F"/>
    <w:rsid w:val="00D80A23"/>
    <w:rsid w:val="00D83226"/>
    <w:rsid w:val="00D843D1"/>
    <w:rsid w:val="00D866E5"/>
    <w:rsid w:val="00D9030E"/>
    <w:rsid w:val="00D96129"/>
    <w:rsid w:val="00D9624F"/>
    <w:rsid w:val="00D968B8"/>
    <w:rsid w:val="00DA07A8"/>
    <w:rsid w:val="00DA13F6"/>
    <w:rsid w:val="00DA451A"/>
    <w:rsid w:val="00DA5299"/>
    <w:rsid w:val="00DB0742"/>
    <w:rsid w:val="00DB0B59"/>
    <w:rsid w:val="00DB203A"/>
    <w:rsid w:val="00DB23D8"/>
    <w:rsid w:val="00DB610E"/>
    <w:rsid w:val="00DC26C0"/>
    <w:rsid w:val="00DC31DA"/>
    <w:rsid w:val="00DC5159"/>
    <w:rsid w:val="00DC63B2"/>
    <w:rsid w:val="00DC67BF"/>
    <w:rsid w:val="00DD03FA"/>
    <w:rsid w:val="00DD2DE8"/>
    <w:rsid w:val="00DD2F9F"/>
    <w:rsid w:val="00DD6B76"/>
    <w:rsid w:val="00DD70CB"/>
    <w:rsid w:val="00DE013B"/>
    <w:rsid w:val="00DE1C51"/>
    <w:rsid w:val="00DE3B88"/>
    <w:rsid w:val="00DE59D0"/>
    <w:rsid w:val="00DF1E6A"/>
    <w:rsid w:val="00DF1EA4"/>
    <w:rsid w:val="00DF3329"/>
    <w:rsid w:val="00DF730A"/>
    <w:rsid w:val="00E00137"/>
    <w:rsid w:val="00E0256A"/>
    <w:rsid w:val="00E060C0"/>
    <w:rsid w:val="00E0689D"/>
    <w:rsid w:val="00E11B27"/>
    <w:rsid w:val="00E1335F"/>
    <w:rsid w:val="00E21ABD"/>
    <w:rsid w:val="00E22A2F"/>
    <w:rsid w:val="00E22FDB"/>
    <w:rsid w:val="00E24028"/>
    <w:rsid w:val="00E256AB"/>
    <w:rsid w:val="00E26018"/>
    <w:rsid w:val="00E262E8"/>
    <w:rsid w:val="00E26466"/>
    <w:rsid w:val="00E26BCE"/>
    <w:rsid w:val="00E27D60"/>
    <w:rsid w:val="00E3224E"/>
    <w:rsid w:val="00E34CF6"/>
    <w:rsid w:val="00E36E6E"/>
    <w:rsid w:val="00E3791A"/>
    <w:rsid w:val="00E442A4"/>
    <w:rsid w:val="00E47481"/>
    <w:rsid w:val="00E5018E"/>
    <w:rsid w:val="00E511F5"/>
    <w:rsid w:val="00E56F5F"/>
    <w:rsid w:val="00E6016D"/>
    <w:rsid w:val="00E605F5"/>
    <w:rsid w:val="00E63962"/>
    <w:rsid w:val="00E64565"/>
    <w:rsid w:val="00E65F67"/>
    <w:rsid w:val="00E758A4"/>
    <w:rsid w:val="00E76AA0"/>
    <w:rsid w:val="00E81912"/>
    <w:rsid w:val="00E81DFF"/>
    <w:rsid w:val="00E84F6C"/>
    <w:rsid w:val="00E8714A"/>
    <w:rsid w:val="00E915C4"/>
    <w:rsid w:val="00E91D08"/>
    <w:rsid w:val="00E9256F"/>
    <w:rsid w:val="00E92F20"/>
    <w:rsid w:val="00E93284"/>
    <w:rsid w:val="00E93B0C"/>
    <w:rsid w:val="00E9501E"/>
    <w:rsid w:val="00E95834"/>
    <w:rsid w:val="00E95BBC"/>
    <w:rsid w:val="00E976E8"/>
    <w:rsid w:val="00EA19E5"/>
    <w:rsid w:val="00EA4DCA"/>
    <w:rsid w:val="00EA550F"/>
    <w:rsid w:val="00EA5DD3"/>
    <w:rsid w:val="00EA7A85"/>
    <w:rsid w:val="00EB2275"/>
    <w:rsid w:val="00EB55E0"/>
    <w:rsid w:val="00EB6039"/>
    <w:rsid w:val="00EC5895"/>
    <w:rsid w:val="00EC5FF7"/>
    <w:rsid w:val="00EC7BB2"/>
    <w:rsid w:val="00ED000B"/>
    <w:rsid w:val="00ED06FF"/>
    <w:rsid w:val="00ED3459"/>
    <w:rsid w:val="00ED37F2"/>
    <w:rsid w:val="00ED38F9"/>
    <w:rsid w:val="00ED6C57"/>
    <w:rsid w:val="00EE2764"/>
    <w:rsid w:val="00EE3C5B"/>
    <w:rsid w:val="00EE54E1"/>
    <w:rsid w:val="00EF1437"/>
    <w:rsid w:val="00EF1EC9"/>
    <w:rsid w:val="00EF2CF5"/>
    <w:rsid w:val="00EF4BDB"/>
    <w:rsid w:val="00EF53BA"/>
    <w:rsid w:val="00EF6C3C"/>
    <w:rsid w:val="00EF7A01"/>
    <w:rsid w:val="00F00CF7"/>
    <w:rsid w:val="00F01278"/>
    <w:rsid w:val="00F02337"/>
    <w:rsid w:val="00F0284D"/>
    <w:rsid w:val="00F04DE2"/>
    <w:rsid w:val="00F11485"/>
    <w:rsid w:val="00F11AD0"/>
    <w:rsid w:val="00F1256E"/>
    <w:rsid w:val="00F15E1C"/>
    <w:rsid w:val="00F17772"/>
    <w:rsid w:val="00F17ADA"/>
    <w:rsid w:val="00F21273"/>
    <w:rsid w:val="00F24B31"/>
    <w:rsid w:val="00F251B2"/>
    <w:rsid w:val="00F30FD3"/>
    <w:rsid w:val="00F32416"/>
    <w:rsid w:val="00F32970"/>
    <w:rsid w:val="00F35B36"/>
    <w:rsid w:val="00F35F7D"/>
    <w:rsid w:val="00F409EC"/>
    <w:rsid w:val="00F4101A"/>
    <w:rsid w:val="00F41A8A"/>
    <w:rsid w:val="00F42BED"/>
    <w:rsid w:val="00F42D5E"/>
    <w:rsid w:val="00F45A02"/>
    <w:rsid w:val="00F46030"/>
    <w:rsid w:val="00F47AE8"/>
    <w:rsid w:val="00F548B9"/>
    <w:rsid w:val="00F54C4B"/>
    <w:rsid w:val="00F55088"/>
    <w:rsid w:val="00F62C51"/>
    <w:rsid w:val="00F634F5"/>
    <w:rsid w:val="00F63910"/>
    <w:rsid w:val="00F6703E"/>
    <w:rsid w:val="00F70558"/>
    <w:rsid w:val="00F71D50"/>
    <w:rsid w:val="00F72E63"/>
    <w:rsid w:val="00F75A3A"/>
    <w:rsid w:val="00F81AE4"/>
    <w:rsid w:val="00F81FBE"/>
    <w:rsid w:val="00F9054D"/>
    <w:rsid w:val="00F90F4B"/>
    <w:rsid w:val="00F941A1"/>
    <w:rsid w:val="00F95D1D"/>
    <w:rsid w:val="00F95F4A"/>
    <w:rsid w:val="00FA2DFB"/>
    <w:rsid w:val="00FA342F"/>
    <w:rsid w:val="00FA4A67"/>
    <w:rsid w:val="00FA5AD0"/>
    <w:rsid w:val="00FB0618"/>
    <w:rsid w:val="00FC2577"/>
    <w:rsid w:val="00FD2909"/>
    <w:rsid w:val="00FD47FF"/>
    <w:rsid w:val="00FE401D"/>
    <w:rsid w:val="00FE409D"/>
    <w:rsid w:val="00FF0813"/>
    <w:rsid w:val="00FF4C7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55128"/>
  <w15:chartTrackingRefBased/>
  <w15:docId w15:val="{BA8B5631-95B6-4CD4-81D4-0C96BE6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70"/>
  </w:style>
  <w:style w:type="paragraph" w:styleId="Rubrik1">
    <w:name w:val="heading 1"/>
    <w:basedOn w:val="Normal"/>
    <w:next w:val="Normal"/>
    <w:link w:val="Rubrik1Char"/>
    <w:uiPriority w:val="3"/>
    <w:qFormat/>
    <w:rsid w:val="00786B88"/>
    <w:pPr>
      <w:keepNext/>
      <w:keepLines/>
      <w:spacing w:after="0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86B88"/>
    <w:pPr>
      <w:keepNext/>
      <w:keepLines/>
      <w:spacing w:after="0"/>
      <w:outlineLvl w:val="1"/>
    </w:pPr>
    <w:rPr>
      <w:rFonts w:ascii="Arial" w:eastAsiaTheme="majorEastAsia" w:hAnsi="Arial" w:cs="Arial"/>
      <w:b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86B88"/>
    <w:pPr>
      <w:keepNext/>
      <w:keepLines/>
      <w:spacing w:after="0"/>
      <w:outlineLvl w:val="2"/>
    </w:pPr>
    <w:rPr>
      <w:rFonts w:ascii="Times New Roman" w:eastAsiaTheme="majorEastAsia" w:hAnsi="Times New Roman" w:cs="Times New Roman"/>
      <w:b/>
    </w:rPr>
  </w:style>
  <w:style w:type="paragraph" w:styleId="Rubrik4">
    <w:name w:val="heading 4"/>
    <w:basedOn w:val="Normal"/>
    <w:next w:val="Normal"/>
    <w:link w:val="Rubrik4Char"/>
    <w:uiPriority w:val="3"/>
    <w:semiHidden/>
    <w:qFormat/>
    <w:rsid w:val="00805768"/>
    <w:pPr>
      <w:keepNext/>
      <w:keepLines/>
      <w:spacing w:after="0"/>
      <w:outlineLvl w:val="3"/>
    </w:pPr>
    <w:rPr>
      <w:rFonts w:ascii="Times New Roman" w:eastAsiaTheme="majorEastAsia" w:hAnsi="Times New Roman" w:cs="Times New Roman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86B88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86B88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46638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6638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2856A9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603EAF"/>
    <w:pPr>
      <w:numPr>
        <w:numId w:val="7"/>
      </w:numPr>
      <w:spacing w:before="80" w:after="80"/>
    </w:pPr>
  </w:style>
  <w:style w:type="paragraph" w:styleId="Numreradlista2">
    <w:name w:val="List Number 2"/>
    <w:basedOn w:val="Normal"/>
    <w:uiPriority w:val="5"/>
    <w:rsid w:val="00603EAF"/>
    <w:pPr>
      <w:numPr>
        <w:ilvl w:val="1"/>
        <w:numId w:val="7"/>
      </w:numPr>
      <w:spacing w:before="60" w:after="60"/>
    </w:pPr>
  </w:style>
  <w:style w:type="paragraph" w:styleId="Numreradlista3">
    <w:name w:val="List Number 3"/>
    <w:basedOn w:val="Normal"/>
    <w:uiPriority w:val="5"/>
    <w:rsid w:val="00603EAF"/>
    <w:pPr>
      <w:numPr>
        <w:ilvl w:val="2"/>
        <w:numId w:val="7"/>
      </w:numPr>
      <w:spacing w:after="40"/>
    </w:pPr>
  </w:style>
  <w:style w:type="paragraph" w:styleId="Punktlista">
    <w:name w:val="List Bullet"/>
    <w:basedOn w:val="Normal"/>
    <w:uiPriority w:val="5"/>
    <w:qFormat/>
    <w:rsid w:val="00844CC7"/>
    <w:pPr>
      <w:numPr>
        <w:numId w:val="8"/>
      </w:numPr>
      <w:spacing w:before="80" w:after="80"/>
    </w:pPr>
  </w:style>
  <w:style w:type="paragraph" w:styleId="Punktlista2">
    <w:name w:val="List Bullet 2"/>
    <w:basedOn w:val="Normal"/>
    <w:uiPriority w:val="5"/>
    <w:rsid w:val="00844CC7"/>
    <w:pPr>
      <w:numPr>
        <w:ilvl w:val="1"/>
        <w:numId w:val="8"/>
      </w:numPr>
      <w:spacing w:before="60" w:after="60"/>
    </w:pPr>
  </w:style>
  <w:style w:type="paragraph" w:styleId="Punktlista3">
    <w:name w:val="List Bullet 3"/>
    <w:basedOn w:val="Normal"/>
    <w:uiPriority w:val="5"/>
    <w:rsid w:val="007220B5"/>
    <w:pPr>
      <w:numPr>
        <w:ilvl w:val="2"/>
        <w:numId w:val="8"/>
      </w:numPr>
      <w:spacing w:after="40"/>
      <w:ind w:left="1071" w:hanging="357"/>
    </w:pPr>
  </w:style>
  <w:style w:type="character" w:customStyle="1" w:styleId="Rubrik1Char">
    <w:name w:val="Rubrik 1 Char"/>
    <w:basedOn w:val="Standardstycketeckensnitt"/>
    <w:link w:val="Rubrik1"/>
    <w:uiPriority w:val="3"/>
    <w:rsid w:val="00786B88"/>
    <w:rPr>
      <w:rFonts w:ascii="Arial" w:eastAsiaTheme="majorEastAsia" w:hAnsi="Arial" w:cs="Arial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786B88"/>
    <w:rPr>
      <w:rFonts w:ascii="Arial" w:eastAsiaTheme="majorEastAsia" w:hAnsi="Arial" w:cs="Arial"/>
      <w:b/>
      <w:szCs w:val="26"/>
    </w:rPr>
  </w:style>
  <w:style w:type="paragraph" w:styleId="Brdtext">
    <w:name w:val="Body Text"/>
    <w:basedOn w:val="Normal"/>
    <w:link w:val="BrdtextChar"/>
    <w:uiPriority w:val="99"/>
    <w:semiHidden/>
    <w:rsid w:val="00F75A3A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26466"/>
  </w:style>
  <w:style w:type="character" w:customStyle="1" w:styleId="Rubrik3Char">
    <w:name w:val="Rubrik 3 Char"/>
    <w:basedOn w:val="Standardstycketeckensnitt"/>
    <w:link w:val="Rubrik3"/>
    <w:uiPriority w:val="3"/>
    <w:rsid w:val="00786B88"/>
    <w:rPr>
      <w:rFonts w:ascii="Times New Roman" w:eastAsiaTheme="majorEastAsia" w:hAnsi="Times New Roman" w:cs="Times New Roman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805768"/>
    <w:rPr>
      <w:rFonts w:ascii="Times New Roman" w:eastAsiaTheme="majorEastAsia" w:hAnsi="Times New Roman" w:cs="Times New Roman"/>
      <w:b/>
      <w:iCs/>
    </w:rPr>
  </w:style>
  <w:style w:type="paragraph" w:styleId="Ingetavstnd">
    <w:name w:val="No Spacing"/>
    <w:rsid w:val="00FF4C7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6E03CF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6E03CF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86B88"/>
    <w:rPr>
      <w:b/>
      <w:sz w:val="18"/>
    </w:rPr>
  </w:style>
  <w:style w:type="character" w:customStyle="1" w:styleId="Fet">
    <w:name w:val="Fet"/>
    <w:basedOn w:val="Standardstycketeckensnitt"/>
    <w:uiPriority w:val="7"/>
    <w:rsid w:val="0003099B"/>
    <w:rPr>
      <w:b/>
    </w:rPr>
  </w:style>
  <w:style w:type="paragraph" w:styleId="Rubrik">
    <w:name w:val="Title"/>
    <w:basedOn w:val="Normal"/>
    <w:next w:val="Normal"/>
    <w:link w:val="RubrikChar"/>
    <w:uiPriority w:val="2"/>
    <w:rsid w:val="006E03CF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6E03C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8"/>
    <w:unhideWhenUsed/>
    <w:rsid w:val="00786B88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86B88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C72FDF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72FDF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6E03CF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804A8C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95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A01C37"/>
    <w:pPr>
      <w:spacing w:after="60"/>
    </w:pPr>
  </w:style>
  <w:style w:type="paragraph" w:customStyle="1" w:styleId="DoldText">
    <w:name w:val="DoldText"/>
    <w:basedOn w:val="Normal"/>
    <w:uiPriority w:val="7"/>
    <w:rsid w:val="008E3259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Rubrik3"/>
    <w:link w:val="DokumenttypChar"/>
    <w:rsid w:val="00EF2CF5"/>
    <w:pPr>
      <w:spacing w:line="240" w:lineRule="auto"/>
      <w:outlineLvl w:val="9"/>
    </w:pPr>
  </w:style>
  <w:style w:type="character" w:customStyle="1" w:styleId="DokumenttypChar">
    <w:name w:val="Dokumenttyp Char"/>
    <w:basedOn w:val="Rubrik3Char"/>
    <w:link w:val="Dokumenttyp"/>
    <w:rsid w:val="00EF2CF5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Ledtexttabell">
    <w:name w:val="Ledtext tabell"/>
    <w:next w:val="Normal"/>
    <w:qFormat/>
    <w:rsid w:val="00412F7E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62434C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434C"/>
    <w:pPr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434C"/>
    <w:rPr>
      <w:rFonts w:ascii="Arial" w:hAnsi="Arial" w:cs="Arial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59"/>
    <w:rsid w:val="00446935"/>
    <w:pPr>
      <w:spacing w:before="0"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link w:val="NormalChar"/>
    <w:qFormat/>
    <w:rsid w:val="00B009CB"/>
    <w:pPr>
      <w:spacing w:before="0" w:after="0" w:line="240" w:lineRule="auto"/>
    </w:pPr>
    <w:rPr>
      <w:rFonts w:ascii="Times New Roman" w:eastAsia="Calibri" w:hAnsi="Times New Roman" w:cs="Times New Roman"/>
      <w:szCs w:val="22"/>
    </w:rPr>
  </w:style>
  <w:style w:type="character" w:customStyle="1" w:styleId="NormalChar">
    <w:name w:val="_Normal Char"/>
    <w:basedOn w:val="Standardstycketeckensnitt"/>
    <w:link w:val="Normal0"/>
    <w:rsid w:val="00B009CB"/>
    <w:rPr>
      <w:rFonts w:ascii="Times New Roman" w:eastAsia="Calibri" w:hAnsi="Times New Roman" w:cs="Times New Roman"/>
      <w:szCs w:val="22"/>
    </w:rPr>
  </w:style>
  <w:style w:type="character" w:styleId="Platshllartext">
    <w:name w:val="Placeholder Text"/>
    <w:basedOn w:val="Standardstycketeckensnitt"/>
    <w:uiPriority w:val="99"/>
    <w:semiHidden/>
    <w:rsid w:val="00F32416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rsid w:val="00AC3C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C3CB5"/>
    <w:rPr>
      <w:i/>
      <w:iCs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2D06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3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E39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E3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3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3935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B7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lsen@harnosandssk.se" TargetMode="External"/><Relationship Id="rId1" Type="http://schemas.openxmlformats.org/officeDocument/2006/relationships/hyperlink" Target="http://www.harnosandssk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Sundelin\Sundelit%20AB\Peter%20Sundelin%20-%20HSK\Mall_HSK_dokument1.dotx" TargetMode="Externa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pp" ma:contentTypeID="0x01200064FCF79C4F82B243AC559BD3E74BAB5F" ma:contentTypeVersion="0" ma:contentTypeDescription="Skapa en ny mapp." ma:contentTypeScope="" ma:versionID="a7fa1d276ecd2685871b36994b185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075788f3ffd3ae69b25fdf2078c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Antal underordnade objek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Antal underordnade mappar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62A5-3FEB-4089-8BB8-1BAE5DC7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46361-7FD8-4A51-9680-67E1DACE9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F38B7-0188-461C-9C6A-7C8709AE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530B1-EAEF-495A-A782-AF0892C5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Mall_HSK_dokument1.dotx</Template>
  <TotalTime>6</TotalTime>
  <Pages>2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 00039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 00039</dc:title>
  <dc:subject/>
  <dc:creator>Sofia Sundelin</dc:creator>
  <cp:keywords/>
  <dc:description/>
  <cp:lastModifiedBy>Sofia Sundelin</cp:lastModifiedBy>
  <cp:revision>9</cp:revision>
  <dcterms:created xsi:type="dcterms:W3CDTF">2024-12-08T14:55:00Z</dcterms:created>
  <dcterms:modified xsi:type="dcterms:W3CDTF">2024-12-08T15:02:00Z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  <property fmtid="{D5CDD505-2E9C-101B-9397-08002B2CF9AE}" pid="3" name="ContentTypeId">
    <vt:lpwstr>0x01200064FCF79C4F82B243AC559BD3E74BAB5F</vt:lpwstr>
  </property>
</Properties>
</file>